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1CB034AC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4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081109C2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CB33E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09630206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5D30" w:rsidRPr="008A5D30">
        <w:rPr>
          <w:rFonts w:ascii="TH SarabunPSK" w:hAnsi="TH SarabunPSK" w:cs="TH SarabunPSK"/>
          <w:sz w:val="32"/>
          <w:szCs w:val="32"/>
          <w:cs/>
        </w:rPr>
        <w:t>ขอประเมินผลการสอนและเอกสาร</w:t>
      </w:r>
      <w:r w:rsidR="008A5D30" w:rsidRPr="008A5D30">
        <w:rPr>
          <w:rFonts w:ascii="TH SarabunPSK" w:hAnsi="TH SarabunPSK" w:cs="TH SarabunPSK" w:hint="cs"/>
          <w:color w:val="0070C0"/>
          <w:szCs w:val="24"/>
          <w:cs/>
        </w:rPr>
        <w:t>(ระดับ ผศ.ระบุว่าเอกสารประกอบการสอน ระดับรศ.ระบุว่าเอกสารคำสอน)</w:t>
      </w:r>
    </w:p>
    <w:p w14:paraId="0AD91422" w14:textId="31148462" w:rsidR="00C87E7C" w:rsidRPr="00B80B01" w:rsidRDefault="005D2491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เรียน  คณบดีคณะสหเวชศาสตร์ (ผ่านหัวหน้าภาควิชา.....................................)</w:t>
      </w:r>
    </w:p>
    <w:p w14:paraId="0AD91423" w14:textId="7066CB51" w:rsidR="00C87E7C" w:rsidRPr="00B80B01" w:rsidRDefault="005D2491" w:rsidP="005D249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ดิฉัน/กระผม.................................................   พนักงานมหาวิทยาลัย  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D2491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 สังกัดภาควิชา.................................................  คณะสหเวชศาสตร์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ขอประเมินการสอนและเอกสา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ร</w:t>
      </w:r>
      <w:r w:rsidR="008A5D30" w:rsidRPr="008A5D30">
        <w:rPr>
          <w:rFonts w:ascii="TH SarabunPSK" w:hAnsi="TH SarabunPSK" w:cs="TH SarabunPSK" w:hint="cs"/>
          <w:color w:val="0070C0"/>
          <w:szCs w:val="24"/>
          <w:cs/>
        </w:rPr>
        <w:t>(ระดับ ผศ.ระบุว่าเอกสารประกอบการสอน ระดับรศ.ระบุว่าเอกสารคำสอน)</w:t>
      </w:r>
      <w:r w:rsidR="008A5D30">
        <w:rPr>
          <w:rFonts w:ascii="TH SarabunPSK" w:hAnsi="TH SarabunPSK" w:cs="TH SarabunPSK" w:hint="cs"/>
          <w:color w:val="0070C0"/>
          <w:szCs w:val="24"/>
          <w:cs/>
        </w:rPr>
        <w:t xml:space="preserve">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D2491">
        <w:rPr>
          <w:rFonts w:ascii="TH SarabunPSK" w:hAnsi="TH SarabunPSK" w:cs="TH SarabunPSK"/>
          <w:sz w:val="32"/>
          <w:szCs w:val="32"/>
          <w:cs/>
        </w:rPr>
        <w:t>ประกอบการขอกำหนดตำแหน่งทางวิชาการ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ระดั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บ</w:t>
      </w:r>
      <w:r w:rsidRPr="005D2491">
        <w:rPr>
          <w:rFonts w:ascii="TH SarabunPSK" w:hAnsi="TH SarabunPSK" w:cs="TH SarabunPSK"/>
          <w:sz w:val="32"/>
          <w:szCs w:val="32"/>
          <w:cs/>
        </w:rPr>
        <w:t>.........</w:t>
      </w:r>
      <w:r w:rsidR="008A5D3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D249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0AD91424" w14:textId="4068FC27" w:rsidR="00C87E7C" w:rsidRPr="008A5D30" w:rsidRDefault="005D2491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5D2491">
        <w:rPr>
          <w:rFonts w:ascii="TH SarabunPSK" w:hAnsi="TH SarabunPSK" w:cs="TH SarabunPSK"/>
          <w:sz w:val="32"/>
          <w:szCs w:val="32"/>
          <w:cs/>
        </w:rPr>
        <w:t>ดิฉัน/กระผม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E27B57">
        <w:rPr>
          <w:rFonts w:ascii="TH SarabunPSK" w:hAnsi="TH SarabunPSK" w:cs="TH SarabunPSK" w:hint="cs"/>
          <w:sz w:val="32"/>
          <w:szCs w:val="32"/>
          <w:cs/>
        </w:rPr>
        <w:t>มีความประสงค์ขอประเมินการสอนและเอกสาร</w:t>
      </w:r>
      <w:r w:rsidR="00E27B57" w:rsidRPr="008A5D30">
        <w:rPr>
          <w:rFonts w:ascii="TH SarabunPSK" w:hAnsi="TH SarabunPSK" w:cs="TH SarabunPSK" w:hint="cs"/>
          <w:color w:val="0070C0"/>
          <w:szCs w:val="24"/>
          <w:cs/>
        </w:rPr>
        <w:t>(ระดับ ผศ.ระบุว่าเอกสารประกอบการสอน ระดับรศ.ระบุว่าเอกสารคำสอน)</w:t>
      </w:r>
      <w:r w:rsidR="00E27B57">
        <w:rPr>
          <w:rFonts w:ascii="TH SarabunPSK" w:hAnsi="TH SarabunPSK" w:cs="TH SarabunPSK" w:hint="cs"/>
          <w:color w:val="0070C0"/>
          <w:szCs w:val="24"/>
          <w:cs/>
        </w:rPr>
        <w:t xml:space="preserve"> </w:t>
      </w:r>
      <w:r w:rsidR="00E27B57">
        <w:rPr>
          <w:rFonts w:ascii="TH SarabunPSK" w:hAnsi="TH SarabunPSK" w:cs="TH SarabunPSK" w:hint="cs"/>
          <w:sz w:val="32"/>
          <w:szCs w:val="32"/>
          <w:cs/>
        </w:rPr>
        <w:t xml:space="preserve">ผ่านไฟล์บันทึกข้อมูล </w:t>
      </w:r>
      <w:r w:rsidR="007F66F9" w:rsidRPr="007F66F9">
        <w:rPr>
          <w:rFonts w:ascii="TH SarabunPSK" w:hAnsi="TH SarabunPSK" w:cs="TH SarabunPSK"/>
          <w:sz w:val="32"/>
          <w:szCs w:val="32"/>
          <w:cs/>
        </w:rPr>
        <w:t>รายวิชา.........</w:t>
      </w:r>
      <w:r w:rsidR="007F66F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F66F9" w:rsidRPr="007F66F9">
        <w:rPr>
          <w:rFonts w:ascii="TH SarabunPSK" w:hAnsi="TH SarabunPSK" w:cs="TH SarabunPSK"/>
          <w:sz w:val="32"/>
          <w:szCs w:val="32"/>
          <w:cs/>
        </w:rPr>
        <w:t>........ รหัสวิชา.................</w:t>
      </w:r>
      <w:r w:rsidR="007F66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พร้อมนี้ได้แนบ</w:t>
      </w:r>
      <w:r w:rsidR="006436FE">
        <w:rPr>
          <w:rFonts w:ascii="TH SarabunPSK" w:hAnsi="TH SarabunPSK" w:cs="TH SarabunPSK" w:hint="cs"/>
          <w:sz w:val="32"/>
          <w:szCs w:val="32"/>
          <w:cs/>
        </w:rPr>
        <w:t>ไฟล์บันทึกข้อมูล</w:t>
      </w:r>
      <w:bookmarkStart w:id="0" w:name="_GoBack"/>
      <w:bookmarkEnd w:id="0"/>
      <w:r w:rsidR="006436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A5D30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8A5D30" w:rsidRPr="008A5D30">
        <w:rPr>
          <w:rFonts w:ascii="TH SarabunPSK" w:hAnsi="TH SarabunPSK" w:cs="TH SarabunPSK" w:hint="cs"/>
          <w:color w:val="0070C0"/>
          <w:szCs w:val="24"/>
          <w:cs/>
        </w:rPr>
        <w:t>(ระดับ ผศ.ระบุว่าเอกสารประกอบการสอน ระดับรศ.ระบุว่าเอกสารคำสอน)</w:t>
      </w:r>
      <w:r w:rsidR="008A5D30">
        <w:rPr>
          <w:rFonts w:ascii="TH SarabunPSK" w:hAnsi="TH SarabunPSK" w:cs="TH SarabunPSK" w:hint="cs"/>
          <w:color w:val="0070C0"/>
          <w:szCs w:val="24"/>
          <w:cs/>
        </w:rPr>
        <w:t xml:space="preserve"> </w:t>
      </w:r>
      <w:r w:rsidR="008A5D30">
        <w:rPr>
          <w:rFonts w:ascii="TH SarabunPSK" w:hAnsi="TH SarabunPSK" w:cs="TH SarabunPSK" w:hint="cs"/>
          <w:sz w:val="32"/>
          <w:szCs w:val="32"/>
          <w:cs/>
        </w:rPr>
        <w:t xml:space="preserve">จำนวน ๓ เล่มมาด้วยแล้ว </w:t>
      </w:r>
    </w:p>
    <w:p w14:paraId="0AD91425" w14:textId="4460EE3F" w:rsidR="00C87E7C" w:rsidRPr="00B80B01" w:rsidRDefault="007F66F9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6F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017F1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D2491"/>
    <w:rsid w:val="005F4EE0"/>
    <w:rsid w:val="00612B51"/>
    <w:rsid w:val="00613DE2"/>
    <w:rsid w:val="006436FE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7F66F9"/>
    <w:rsid w:val="00841186"/>
    <w:rsid w:val="008535D9"/>
    <w:rsid w:val="0086677E"/>
    <w:rsid w:val="008720A2"/>
    <w:rsid w:val="008A5D30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CB33E7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27B57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30</TotalTime>
  <Pages>1</Pages>
  <Words>172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7</cp:revision>
  <cp:lastPrinted>2018-03-07T03:26:00Z</cp:lastPrinted>
  <dcterms:created xsi:type="dcterms:W3CDTF">2022-03-07T03:31:00Z</dcterms:created>
  <dcterms:modified xsi:type="dcterms:W3CDTF">2022-09-21T09:54:00Z</dcterms:modified>
</cp:coreProperties>
</file>