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141E" w14:textId="77777777" w:rsidR="00DD267F" w:rsidRPr="00004120" w:rsidRDefault="00997BAE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AD9142B" wp14:editId="0AD9142C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0AD9141F" w14:textId="1CB034AC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AD9142D" wp14:editId="0AD9142E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450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249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โทร </w:t>
      </w:r>
    </w:p>
    <w:p w14:paraId="0AD91420" w14:textId="081109C2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AD9142F" wp14:editId="0AD91430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AFF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AD91431" wp14:editId="0AD91432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8EEB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 xml:space="preserve">อว </w:t>
      </w:r>
      <w:r w:rsidR="00CB33E7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>/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0AD91421" w14:textId="122C16A9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AD91433" wp14:editId="0AD91434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4F8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277D">
        <w:rPr>
          <w:rFonts w:ascii="TH SarabunPSK" w:hAnsi="TH SarabunPSK" w:cs="TH SarabunPSK" w:hint="cs"/>
          <w:sz w:val="32"/>
          <w:szCs w:val="32"/>
          <w:cs/>
        </w:rPr>
        <w:t>ขอส่ง</w:t>
      </w:r>
      <w:r w:rsidR="0039277D" w:rsidRPr="0039277D">
        <w:rPr>
          <w:rFonts w:ascii="TH SarabunPSK" w:hAnsi="TH SarabunPSK" w:cs="TH SarabunPSK"/>
          <w:sz w:val="32"/>
          <w:szCs w:val="32"/>
          <w:cs/>
        </w:rPr>
        <w:t>แบบคำขอรับการพิจารณากำหนดตำแหน่งทางวิชาการ</w:t>
      </w:r>
      <w:r w:rsidR="0039277D">
        <w:rPr>
          <w:rFonts w:ascii="TH SarabunPSK" w:hAnsi="TH SarabunPSK" w:cs="TH SarabunPSK" w:hint="cs"/>
          <w:sz w:val="32"/>
          <w:szCs w:val="32"/>
          <w:cs/>
        </w:rPr>
        <w:t xml:space="preserve"> (แบบ กพอ.๐๓) และผลงานทางวิชาการ</w:t>
      </w:r>
    </w:p>
    <w:p w14:paraId="0AD91422" w14:textId="31148462" w:rsidR="00C87E7C" w:rsidRPr="00B80B01" w:rsidRDefault="005D2491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2491">
        <w:rPr>
          <w:rFonts w:ascii="TH SarabunPSK" w:hAnsi="TH SarabunPSK" w:cs="TH SarabunPSK"/>
          <w:sz w:val="32"/>
          <w:szCs w:val="32"/>
          <w:cs/>
        </w:rPr>
        <w:t>เรียน  คณบดีคณะสหเวชศาสตร์ (ผ่านหัวหน้าภาควิชา.....................................)</w:t>
      </w:r>
    </w:p>
    <w:p w14:paraId="0AD91423" w14:textId="28B935BA" w:rsidR="00C87E7C" w:rsidRPr="00B80B01" w:rsidRDefault="005D2491" w:rsidP="005D249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2491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2491">
        <w:rPr>
          <w:rFonts w:ascii="TH SarabunPSK" w:hAnsi="TH SarabunPSK" w:cs="TH SarabunPSK"/>
          <w:sz w:val="32"/>
          <w:szCs w:val="32"/>
          <w:cs/>
        </w:rPr>
        <w:t xml:space="preserve">ดิฉัน/กระผม.................................................   พนักงานมหาวิทยาลัย  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5D2491">
        <w:rPr>
          <w:rFonts w:ascii="TH SarabunPSK" w:hAnsi="TH SarabunPSK" w:cs="TH SarabunPSK"/>
          <w:sz w:val="32"/>
          <w:szCs w:val="32"/>
          <w:cs/>
        </w:rPr>
        <w:t>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5D2491">
        <w:rPr>
          <w:rFonts w:ascii="TH SarabunPSK" w:hAnsi="TH SarabunPSK" w:cs="TH SarabunPSK"/>
          <w:sz w:val="32"/>
          <w:szCs w:val="32"/>
          <w:cs/>
        </w:rPr>
        <w:t xml:space="preserve"> สังกัดภาควิชา.................................................  คณะสหเวชศาสตร์ </w:t>
      </w:r>
      <w:r w:rsidR="008A5D30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="0039277D">
        <w:rPr>
          <w:rFonts w:ascii="TH SarabunPSK" w:hAnsi="TH SarabunPSK" w:cs="TH SarabunPSK" w:hint="cs"/>
          <w:sz w:val="32"/>
          <w:szCs w:val="32"/>
          <w:cs/>
        </w:rPr>
        <w:t>จะขอกำหนดตำแหน่งทางวิชาการระดับ.....................................................................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0AD91424" w14:textId="341F3029" w:rsidR="00C87E7C" w:rsidRPr="008A5D30" w:rsidRDefault="005D2491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Pr="005D2491">
        <w:rPr>
          <w:rFonts w:ascii="TH SarabunPSK" w:hAnsi="TH SarabunPSK" w:cs="TH SarabunPSK"/>
          <w:sz w:val="32"/>
          <w:szCs w:val="32"/>
          <w:cs/>
        </w:rPr>
        <w:t>ดิฉัน/กระผม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จึงมีความประสงค์</w:t>
      </w:r>
      <w:r w:rsidR="0039277D">
        <w:rPr>
          <w:rFonts w:ascii="TH SarabunPSK" w:hAnsi="TH SarabunPSK" w:cs="TH SarabunPSK" w:hint="cs"/>
          <w:sz w:val="32"/>
          <w:szCs w:val="32"/>
          <w:cs/>
        </w:rPr>
        <w:t>ขอส่ง</w:t>
      </w:r>
      <w:r w:rsidR="0039277D" w:rsidRPr="0039277D">
        <w:rPr>
          <w:rFonts w:ascii="TH SarabunPSK" w:hAnsi="TH SarabunPSK" w:cs="TH SarabunPSK"/>
          <w:sz w:val="32"/>
          <w:szCs w:val="32"/>
          <w:cs/>
        </w:rPr>
        <w:t>แบบคำขอรับการพิจารณากำหนดตำแหน่งทางวิชาการ</w:t>
      </w:r>
      <w:r w:rsidR="0039277D">
        <w:rPr>
          <w:rFonts w:ascii="TH SarabunPSK" w:hAnsi="TH SarabunPSK" w:cs="TH SarabunPSK" w:hint="cs"/>
          <w:sz w:val="32"/>
          <w:szCs w:val="32"/>
          <w:cs/>
        </w:rPr>
        <w:t xml:space="preserve"> (แบบ กพอ.๐๓) และผลงานทางวิชาการ</w:t>
      </w:r>
      <w:r w:rsidR="0039277D">
        <w:rPr>
          <w:rFonts w:ascii="TH SarabunPSK" w:hAnsi="TH SarabunPSK" w:cs="TH SarabunPSK" w:hint="cs"/>
          <w:sz w:val="32"/>
          <w:szCs w:val="32"/>
          <w:cs/>
        </w:rPr>
        <w:t xml:space="preserve"> เพื่อประกอบการขอกำหนดตำแหน่งทางวิชาการ ระดับ.......................................... </w:t>
      </w:r>
      <w:r w:rsidR="008A5D30">
        <w:rPr>
          <w:rFonts w:ascii="TH SarabunPSK" w:hAnsi="TH SarabunPSK" w:cs="TH SarabunPSK" w:hint="cs"/>
          <w:sz w:val="32"/>
          <w:szCs w:val="32"/>
          <w:cs/>
        </w:rPr>
        <w:t>พร้อมนี้ได้แน</w:t>
      </w:r>
      <w:r w:rsidR="0039277D">
        <w:rPr>
          <w:rFonts w:ascii="TH SarabunPSK" w:hAnsi="TH SarabunPSK" w:cs="TH SarabunPSK" w:hint="cs"/>
          <w:sz w:val="32"/>
          <w:szCs w:val="32"/>
          <w:cs/>
        </w:rPr>
        <w:t>บผลประเมินการสอนและผลประเมินเอกสาร</w:t>
      </w:r>
      <w:r w:rsidR="0039277D" w:rsidRPr="008A5D30">
        <w:rPr>
          <w:rFonts w:ascii="TH SarabunPSK" w:hAnsi="TH SarabunPSK" w:cs="TH SarabunPSK" w:hint="cs"/>
          <w:color w:val="0070C0"/>
          <w:szCs w:val="24"/>
          <w:cs/>
        </w:rPr>
        <w:t>(ระดับ ผศ.ระบุว่าเอกสารประกอบการสอน ระดับรศ.ระบุว่าเอกสารคำสอน)</w:t>
      </w:r>
      <w:r w:rsidR="0039277D">
        <w:rPr>
          <w:rFonts w:ascii="TH SarabunPSK" w:hAnsi="TH SarabunPSK" w:cs="TH SarabunPSK" w:hint="cs"/>
          <w:color w:val="0070C0"/>
          <w:szCs w:val="24"/>
          <w:cs/>
        </w:rPr>
        <w:t xml:space="preserve"> </w:t>
      </w:r>
      <w:r w:rsidR="0039277D">
        <w:rPr>
          <w:rFonts w:ascii="TH SarabunPSK" w:hAnsi="TH SarabunPSK" w:cs="TH SarabunPSK" w:hint="cs"/>
          <w:sz w:val="32"/>
          <w:szCs w:val="32"/>
          <w:cs/>
        </w:rPr>
        <w:t xml:space="preserve">มาด้วยแล้ว </w:t>
      </w:r>
      <w:bookmarkStart w:id="0" w:name="_GoBack"/>
      <w:bookmarkEnd w:id="0"/>
      <w:r w:rsidR="008A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D91425" w14:textId="4460EE3F" w:rsidR="00C87E7C" w:rsidRPr="00B80B01" w:rsidRDefault="007F66F9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66F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0AD91426" w14:textId="77777777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AD91427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8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9" w14:textId="77777777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92927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0AD9142A" w14:textId="77777777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84631" w:rsidSect="006B72B7">
      <w:headerReference w:type="even" r:id="rId7"/>
      <w:headerReference w:type="default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91437" w14:textId="77777777" w:rsidR="00FB294A" w:rsidRDefault="00FB294A">
      <w:r>
        <w:separator/>
      </w:r>
    </w:p>
  </w:endnote>
  <w:endnote w:type="continuationSeparator" w:id="0">
    <w:p w14:paraId="0AD91438" w14:textId="77777777" w:rsidR="00FB294A" w:rsidRDefault="00F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1435" w14:textId="77777777" w:rsidR="00FB294A" w:rsidRDefault="00FB294A">
      <w:r>
        <w:separator/>
      </w:r>
    </w:p>
  </w:footnote>
  <w:footnote w:type="continuationSeparator" w:id="0">
    <w:p w14:paraId="0AD91436" w14:textId="77777777" w:rsidR="00FB294A" w:rsidRDefault="00FB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9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AD9143A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B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0AD9143C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0AD9143D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017F1"/>
    <w:rsid w:val="00041424"/>
    <w:rsid w:val="00055E5F"/>
    <w:rsid w:val="0006583D"/>
    <w:rsid w:val="000D658D"/>
    <w:rsid w:val="00107DC9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87B20"/>
    <w:rsid w:val="0039277D"/>
    <w:rsid w:val="003A54A5"/>
    <w:rsid w:val="003B0B81"/>
    <w:rsid w:val="003E582F"/>
    <w:rsid w:val="004470AA"/>
    <w:rsid w:val="00497633"/>
    <w:rsid w:val="004B0E42"/>
    <w:rsid w:val="004B4D7E"/>
    <w:rsid w:val="004C53C8"/>
    <w:rsid w:val="00506B44"/>
    <w:rsid w:val="005425A8"/>
    <w:rsid w:val="005B3CDE"/>
    <w:rsid w:val="005D2491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7F66F9"/>
    <w:rsid w:val="00841186"/>
    <w:rsid w:val="008535D9"/>
    <w:rsid w:val="0086677E"/>
    <w:rsid w:val="008720A2"/>
    <w:rsid w:val="008A5D30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7BAE"/>
    <w:rsid w:val="009C74E1"/>
    <w:rsid w:val="009D74D7"/>
    <w:rsid w:val="00A07DF8"/>
    <w:rsid w:val="00A10DAF"/>
    <w:rsid w:val="00A60D81"/>
    <w:rsid w:val="00A64DF4"/>
    <w:rsid w:val="00A71D98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C13F57"/>
    <w:rsid w:val="00C2565C"/>
    <w:rsid w:val="00C87E7C"/>
    <w:rsid w:val="00C94909"/>
    <w:rsid w:val="00CB33E7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294A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9141E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</Template>
  <TotalTime>30</TotalTime>
  <Pages>1</Pages>
  <Words>146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6</cp:revision>
  <cp:lastPrinted>2018-03-07T03:26:00Z</cp:lastPrinted>
  <dcterms:created xsi:type="dcterms:W3CDTF">2022-03-07T03:31:00Z</dcterms:created>
  <dcterms:modified xsi:type="dcterms:W3CDTF">2022-09-22T06:39:00Z</dcterms:modified>
</cp:coreProperties>
</file>