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9141E" w14:textId="77777777" w:rsidR="00DD267F" w:rsidRPr="00004120" w:rsidRDefault="00997BAE" w:rsidP="006B72B7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AD9142B" wp14:editId="0AD9142C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0AD9141F" w14:textId="66AC3C17" w:rsidR="008535D9" w:rsidRPr="00FB3EF2" w:rsidRDefault="00997BAE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AD9142D" wp14:editId="0AD9142E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450A8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031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</w:t>
      </w:r>
      <w:r w:rsidR="00A71D98">
        <w:rPr>
          <w:rFonts w:ascii="TH SarabunPSK" w:hAnsi="TH SarabunPSK" w:cs="TH SarabunPSK" w:hint="cs"/>
          <w:sz w:val="32"/>
          <w:szCs w:val="32"/>
          <w:cs/>
        </w:rPr>
        <w:t xml:space="preserve">  โทร</w:t>
      </w:r>
      <w:r w:rsidR="00EB031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AD91420" w14:textId="00B70DFB" w:rsidR="008535D9" w:rsidRDefault="00997BAE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AD9142F" wp14:editId="0AD91430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8AFFD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AD91431" wp14:editId="0AD91432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58EEB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1D98" w:rsidRPr="00A71D98">
        <w:rPr>
          <w:rFonts w:ascii="TH SarabunPSK" w:hAnsi="TH SarabunPSK" w:cs="TH SarabunPSK"/>
          <w:sz w:val="32"/>
          <w:szCs w:val="32"/>
          <w:cs/>
        </w:rPr>
        <w:t>อว</w:t>
      </w:r>
      <w:r w:rsidR="00EB0313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A71D98" w:rsidRPr="00A71D98">
        <w:rPr>
          <w:rFonts w:ascii="TH SarabunPSK" w:hAnsi="TH SarabunPSK" w:cs="TH SarabunPSK"/>
          <w:sz w:val="32"/>
          <w:szCs w:val="32"/>
          <w:cs/>
        </w:rPr>
        <w:t>/</w:t>
      </w:r>
      <w:r w:rsidR="00A71D9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</w:t>
      </w:r>
      <w:r w:rsidR="009813B5" w:rsidRPr="00AC4217">
        <w:rPr>
          <w:rFonts w:ascii="TH SarabunPSK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="002F2539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D2D8E" w:rsidRPr="001D2D8E">
        <w:rPr>
          <w:rFonts w:ascii="TH SarabunPSK" w:hAnsi="TH SarabunPSK" w:cs="TH SarabunPSK" w:hint="cs"/>
          <w:sz w:val="32"/>
          <w:szCs w:val="32"/>
          <w:cs/>
        </w:rPr>
        <w:t>วัน  เดือน  ปี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0AD91421" w14:textId="4A252734" w:rsidR="008535D9" w:rsidRPr="00C87E7C" w:rsidRDefault="00997BAE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AD91433" wp14:editId="0AD91434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34F83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B0313">
        <w:rPr>
          <w:rFonts w:ascii="TH SarabunPSK" w:hAnsi="TH SarabunPSK" w:cs="TH SarabunPSK" w:hint="cs"/>
          <w:sz w:val="32"/>
          <w:szCs w:val="32"/>
          <w:cs/>
        </w:rPr>
        <w:t>ขอชี้แจงการใช้</w:t>
      </w:r>
      <w:r w:rsidR="00EB0313" w:rsidRPr="00D9112C">
        <w:rPr>
          <w:rFonts w:ascii="TH SarabunPSK" w:hAnsi="TH SarabunPSK" w:cs="TH SarabunPSK"/>
          <w:sz w:val="32"/>
          <w:szCs w:val="32"/>
          <w:cs/>
        </w:rPr>
        <w:t>ลายเซ็นอิเล็กทรอนิกส์</w:t>
      </w:r>
      <w:r w:rsidR="00EB0313">
        <w:rPr>
          <w:rFonts w:ascii="TH SarabunPSK" w:hAnsi="TH SarabunPSK" w:cs="TH SarabunPSK" w:hint="cs"/>
          <w:sz w:val="32"/>
          <w:szCs w:val="32"/>
          <w:cs/>
        </w:rPr>
        <w:t>ใน</w:t>
      </w:r>
      <w:r w:rsidR="00EB0313" w:rsidRPr="00D9112C">
        <w:rPr>
          <w:rFonts w:ascii="TH SarabunPSK" w:hAnsi="TH SarabunPSK" w:cs="TH SarabunPSK"/>
          <w:sz w:val="32"/>
          <w:szCs w:val="32"/>
          <w:cs/>
        </w:rPr>
        <w:t>แบบแสดงหลักฐานการมีส่วนร่วมในผลงานทางวิชาการ</w:t>
      </w:r>
    </w:p>
    <w:p w14:paraId="0AD91422" w14:textId="410DAC39" w:rsidR="00C87E7C" w:rsidRPr="00B80B01" w:rsidRDefault="00EB0313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</w:t>
      </w:r>
      <w:r w:rsidRPr="00EB0313">
        <w:rPr>
          <w:rFonts w:ascii="TH SarabunPSK" w:hAnsi="TH SarabunPSK" w:cs="TH SarabunPSK"/>
          <w:sz w:val="32"/>
          <w:szCs w:val="32"/>
          <w:cs/>
        </w:rPr>
        <w:t>คณะกรรมการพิจารณาตำแหน่งทางวิชาการ</w:t>
      </w:r>
    </w:p>
    <w:p w14:paraId="0AD91423" w14:textId="3AAD2AC7" w:rsidR="00C87E7C" w:rsidRPr="00B80B01" w:rsidRDefault="00EB0313" w:rsidP="00DD267F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B0313">
        <w:rPr>
          <w:rFonts w:ascii="TH SarabunPSK" w:hAnsi="TH SarabunPSK" w:cs="TH SarabunPSK"/>
          <w:sz w:val="32"/>
          <w:szCs w:val="32"/>
          <w:cs/>
        </w:rPr>
        <w:t>ตามที่ กระผม/ดิฉัน................................................................ พนักงานมหาวิทยาลัย ตำแหน่ง................................... สังกัดภาควิชา............................................. ส่งแบบคำขอรับการพิจารณากำหนดตำแหน่งทางวิชาการ (แบบ ก.พ.อ. ๐๓)  และผลงานทางวิชาการ เพื่อขอกำหนดตำแหน่งทางวิชาการ ระดับ......................................................... ซึ่งได้มีการใช้ลายเซ็นอิเล็กทรอนิกส์ในแบบแสดงหลักฐานการมีส่วนร่วมในผลงานทางวิชาการ เรื่อง....................................................................... นั้น</w:t>
      </w:r>
    </w:p>
    <w:p w14:paraId="0AD91424" w14:textId="0B73DB72" w:rsidR="00C87E7C" w:rsidRPr="00B80B01" w:rsidRDefault="00EB0313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B0313">
        <w:rPr>
          <w:rFonts w:ascii="TH SarabunPSK" w:hAnsi="TH SarabunPSK" w:cs="TH SarabunPSK"/>
          <w:sz w:val="32"/>
          <w:szCs w:val="32"/>
          <w:cs/>
        </w:rPr>
        <w:t>ในการนี้  กระผม/ดิฉัน จึงขอชี้แจงการใช้ลายเซ็นอิเล็กทรอนิกส์ในแบบแสดงหลักฐานการมีส่วนร่วมในผลงานทางวิชาการ เรื่อง....................................................................... เนื่องจาก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D91425" w14:textId="1861A0FA" w:rsidR="00C87E7C" w:rsidRPr="00B80B01" w:rsidRDefault="00EB0313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B031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bookmarkStart w:id="0" w:name="_GoBack"/>
      <w:bookmarkEnd w:id="0"/>
    </w:p>
    <w:p w14:paraId="0AD91426" w14:textId="77777777" w:rsidR="00C87E7C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0AD91427" w14:textId="77777777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14:paraId="0AD91428" w14:textId="77777777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14:paraId="0AD91429" w14:textId="77777777" w:rsidR="00C2565C" w:rsidRDefault="003E582F" w:rsidP="00950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2927">
        <w:rPr>
          <w:rFonts w:ascii="TH SarabunPSK" w:hAnsi="TH SarabunPSK" w:cs="TH SarabunPSK" w:hint="cs"/>
          <w:sz w:val="32"/>
          <w:szCs w:val="32"/>
          <w:cs/>
        </w:rPr>
        <w:t>(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92927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........)</w:t>
      </w:r>
    </w:p>
    <w:p w14:paraId="0AD9142A" w14:textId="77777777" w:rsidR="00B84631" w:rsidRDefault="00C2565C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B84631" w:rsidSect="006B72B7">
      <w:headerReference w:type="even" r:id="rId7"/>
      <w:headerReference w:type="default" r:id="rId8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91437" w14:textId="77777777" w:rsidR="00FB294A" w:rsidRDefault="00FB294A">
      <w:r>
        <w:separator/>
      </w:r>
    </w:p>
  </w:endnote>
  <w:endnote w:type="continuationSeparator" w:id="0">
    <w:p w14:paraId="0AD91438" w14:textId="77777777" w:rsidR="00FB294A" w:rsidRDefault="00FB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91435" w14:textId="77777777" w:rsidR="00FB294A" w:rsidRDefault="00FB294A">
      <w:r>
        <w:separator/>
      </w:r>
    </w:p>
  </w:footnote>
  <w:footnote w:type="continuationSeparator" w:id="0">
    <w:p w14:paraId="0AD91436" w14:textId="77777777" w:rsidR="00FB294A" w:rsidRDefault="00FB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1439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AD9143A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143B" w14:textId="77777777"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0AD9143C" w14:textId="77777777"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14:paraId="0AD9143D" w14:textId="77777777"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AE"/>
    <w:rsid w:val="000009B3"/>
    <w:rsid w:val="00041424"/>
    <w:rsid w:val="00055E5F"/>
    <w:rsid w:val="0006583D"/>
    <w:rsid w:val="000D658D"/>
    <w:rsid w:val="00107DC9"/>
    <w:rsid w:val="00134A4B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D0C13"/>
    <w:rsid w:val="002E1EB8"/>
    <w:rsid w:val="002F20E1"/>
    <w:rsid w:val="002F2539"/>
    <w:rsid w:val="00387B20"/>
    <w:rsid w:val="003A54A5"/>
    <w:rsid w:val="003B0B81"/>
    <w:rsid w:val="003E582F"/>
    <w:rsid w:val="004470AA"/>
    <w:rsid w:val="00497633"/>
    <w:rsid w:val="004B0E42"/>
    <w:rsid w:val="004B4D7E"/>
    <w:rsid w:val="004C53C8"/>
    <w:rsid w:val="00506B44"/>
    <w:rsid w:val="005425A8"/>
    <w:rsid w:val="005B3CDE"/>
    <w:rsid w:val="005F4EE0"/>
    <w:rsid w:val="00612B51"/>
    <w:rsid w:val="00613DE2"/>
    <w:rsid w:val="006A175C"/>
    <w:rsid w:val="006A4118"/>
    <w:rsid w:val="006B17F4"/>
    <w:rsid w:val="006B72B7"/>
    <w:rsid w:val="006D16F7"/>
    <w:rsid w:val="006E31FA"/>
    <w:rsid w:val="007154B5"/>
    <w:rsid w:val="007941B5"/>
    <w:rsid w:val="007955BD"/>
    <w:rsid w:val="007A77CC"/>
    <w:rsid w:val="007B0FAD"/>
    <w:rsid w:val="007E6E95"/>
    <w:rsid w:val="007F1A71"/>
    <w:rsid w:val="00841186"/>
    <w:rsid w:val="008535D9"/>
    <w:rsid w:val="0086677E"/>
    <w:rsid w:val="008720A2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97BAE"/>
    <w:rsid w:val="009C74E1"/>
    <w:rsid w:val="009D74D7"/>
    <w:rsid w:val="00A07DF8"/>
    <w:rsid w:val="00A10DAF"/>
    <w:rsid w:val="00A60D81"/>
    <w:rsid w:val="00A64DF4"/>
    <w:rsid w:val="00A71D98"/>
    <w:rsid w:val="00A841C7"/>
    <w:rsid w:val="00A97E58"/>
    <w:rsid w:val="00AB3BC8"/>
    <w:rsid w:val="00AC4217"/>
    <w:rsid w:val="00AD0725"/>
    <w:rsid w:val="00AE4267"/>
    <w:rsid w:val="00B002E5"/>
    <w:rsid w:val="00B51B3E"/>
    <w:rsid w:val="00B80B01"/>
    <w:rsid w:val="00B84631"/>
    <w:rsid w:val="00B8566C"/>
    <w:rsid w:val="00B857A1"/>
    <w:rsid w:val="00C13F57"/>
    <w:rsid w:val="00C2565C"/>
    <w:rsid w:val="00C87E7C"/>
    <w:rsid w:val="00C94909"/>
    <w:rsid w:val="00D35165"/>
    <w:rsid w:val="00D40E4A"/>
    <w:rsid w:val="00D4689D"/>
    <w:rsid w:val="00D518B7"/>
    <w:rsid w:val="00D5496A"/>
    <w:rsid w:val="00D60159"/>
    <w:rsid w:val="00D6626B"/>
    <w:rsid w:val="00DB741A"/>
    <w:rsid w:val="00DC6853"/>
    <w:rsid w:val="00DD267F"/>
    <w:rsid w:val="00DF05F2"/>
    <w:rsid w:val="00E30CE3"/>
    <w:rsid w:val="00E537F1"/>
    <w:rsid w:val="00EB0313"/>
    <w:rsid w:val="00EB5645"/>
    <w:rsid w:val="00EE0C32"/>
    <w:rsid w:val="00F06498"/>
    <w:rsid w:val="00F116A9"/>
    <w:rsid w:val="00F23720"/>
    <w:rsid w:val="00F4094B"/>
    <w:rsid w:val="00F57925"/>
    <w:rsid w:val="00F819F8"/>
    <w:rsid w:val="00F92927"/>
    <w:rsid w:val="00FB294A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9141E"/>
  <w15:chartTrackingRefBased/>
  <w15:docId w15:val="{CB0A4716-6918-4346-91E0-E9596CB2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uneech\Downloads\&#3627;&#3609;&#3633;&#3591;&#3626;&#3639;&#3629;&#3616;&#3634;&#3618;&#3651;&#3609;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หนังสือภายใน61</Template>
  <TotalTime>3</TotalTime>
  <Pages>1</Pages>
  <Words>136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darunee chantara</dc:creator>
  <cp:keywords/>
  <dc:description/>
  <cp:lastModifiedBy>Atjima Aimsawang</cp:lastModifiedBy>
  <cp:revision>3</cp:revision>
  <cp:lastPrinted>2018-03-07T03:26:00Z</cp:lastPrinted>
  <dcterms:created xsi:type="dcterms:W3CDTF">2022-03-07T03:31:00Z</dcterms:created>
  <dcterms:modified xsi:type="dcterms:W3CDTF">2022-11-10T02:47:00Z</dcterms:modified>
</cp:coreProperties>
</file>