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126E" w14:textId="70333FF7" w:rsidR="00F060E7" w:rsidRDefault="00F54F2F" w:rsidP="00F060E7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DC28D3" wp14:editId="6AEC2B74">
                <wp:simplePos x="0" y="0"/>
                <wp:positionH relativeFrom="column">
                  <wp:posOffset>5272768</wp:posOffset>
                </wp:positionH>
                <wp:positionV relativeFrom="paragraph">
                  <wp:posOffset>-481692</wp:posOffset>
                </wp:positionV>
                <wp:extent cx="961901" cy="403761"/>
                <wp:effectExtent l="0" t="0" r="1016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403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3FDD6" w14:textId="2C7E19B8" w:rsidR="00F54F2F" w:rsidRPr="00F54F2F" w:rsidRDefault="00F54F2F" w:rsidP="00F54F2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F54F2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เอกสารแนบ </w:t>
                            </w:r>
                            <w:r w:rsidR="00F060E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C28D3" id="Rectangle 5" o:spid="_x0000_s1026" style="position:absolute;left:0;text-align:left;margin-left:415.2pt;margin-top:-37.95pt;width:75.75pt;height:31.8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" fillcolor="white [3201]" strokecolor="black [3200]" strokeweight="1pt">
                <v:textbox>
                  <w:txbxContent>
                    <w:p w14:paraId="1AE3FDD6" w14:textId="2C7E19B8" w:rsidR="00F54F2F" w:rsidRPr="00F54F2F" w:rsidRDefault="00F54F2F" w:rsidP="00F54F2F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 w:rsidRPr="00F54F2F">
                        <w:rPr>
                          <w:rFonts w:ascii="TH SarabunPSK" w:hAnsi="TH SarabunPSK" w:cs="TH SarabunPSK"/>
                          <w:cs/>
                        </w:rPr>
                        <w:t xml:space="preserve">เอกสารแนบ </w:t>
                      </w:r>
                      <w:r w:rsidR="00F060E7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060E7" w:rsidRPr="00F060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ขั้นตอนการปฏิบัติงาน (</w:t>
      </w:r>
      <w:r w:rsidR="00F060E7" w:rsidRPr="00F060E7">
        <w:rPr>
          <w:rFonts w:ascii="TH SarabunPSK" w:hAnsi="TH SarabunPSK" w:cs="TH SarabunPSK"/>
          <w:b/>
          <w:bCs/>
          <w:noProof/>
          <w:sz w:val="32"/>
          <w:szCs w:val="32"/>
        </w:rPr>
        <w:t>Flow chart)</w:t>
      </w:r>
    </w:p>
    <w:p w14:paraId="7929CF1A" w14:textId="26A07A24" w:rsidR="00F060E7" w:rsidRPr="00F060E7" w:rsidRDefault="00F060E7" w:rsidP="00F060E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เรื่อง.............................................................................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716"/>
        <w:gridCol w:w="3105"/>
        <w:gridCol w:w="2692"/>
        <w:gridCol w:w="999"/>
        <w:gridCol w:w="1272"/>
        <w:gridCol w:w="1134"/>
      </w:tblGrid>
      <w:tr w:rsidR="00F060E7" w:rsidRPr="000570E4" w14:paraId="18D14E18" w14:textId="77777777" w:rsidTr="00F060E7">
        <w:trPr>
          <w:tblHeader/>
          <w:jc w:val="center"/>
        </w:trPr>
        <w:tc>
          <w:tcPr>
            <w:tcW w:w="716" w:type="dxa"/>
            <w:vAlign w:val="center"/>
          </w:tcPr>
          <w:p w14:paraId="474A3CD4" w14:textId="77777777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bookmarkStart w:id="0" w:name="_Hlk122940470"/>
            <w:r w:rsidRPr="000570E4">
              <w:rPr>
                <w:rFonts w:ascii="TH SarabunPSK" w:hAnsi="TH SarabunPSK" w:cs="TH SarabunPSK"/>
                <w:b/>
                <w:bCs/>
                <w:szCs w:val="24"/>
                <w:cs/>
              </w:rPr>
              <w:t>ขั้นตอนที่</w:t>
            </w:r>
          </w:p>
        </w:tc>
        <w:tc>
          <w:tcPr>
            <w:tcW w:w="3105" w:type="dxa"/>
            <w:vAlign w:val="center"/>
          </w:tcPr>
          <w:p w14:paraId="060C7D84" w14:textId="77777777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570E4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แผนภูมิสายงาน (</w:t>
            </w:r>
            <w:r w:rsidRPr="000570E4">
              <w:rPr>
                <w:rFonts w:ascii="TH SarabunPSK" w:hAnsi="TH SarabunPSK" w:cs="TH SarabunPSK"/>
                <w:b/>
                <w:bCs/>
                <w:szCs w:val="24"/>
              </w:rPr>
              <w:t>Flowchart)</w:t>
            </w:r>
          </w:p>
        </w:tc>
        <w:tc>
          <w:tcPr>
            <w:tcW w:w="2692" w:type="dxa"/>
            <w:vAlign w:val="center"/>
          </w:tcPr>
          <w:p w14:paraId="2837E508" w14:textId="77777777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999" w:type="dxa"/>
            <w:vAlign w:val="center"/>
          </w:tcPr>
          <w:p w14:paraId="035A209A" w14:textId="77777777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570E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1272" w:type="dxa"/>
            <w:vAlign w:val="center"/>
          </w:tcPr>
          <w:p w14:paraId="33A16C5E" w14:textId="77777777" w:rsidR="00F060E7" w:rsidRDefault="00F060E7" w:rsidP="00775B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เอกสาร/ข้อมูล</w:t>
            </w:r>
          </w:p>
          <w:p w14:paraId="52C7235F" w14:textId="77777777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ที่เกี่ยวข้อง</w:t>
            </w:r>
          </w:p>
        </w:tc>
        <w:tc>
          <w:tcPr>
            <w:tcW w:w="1134" w:type="dxa"/>
            <w:vAlign w:val="center"/>
          </w:tcPr>
          <w:p w14:paraId="3CA4C974" w14:textId="77777777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กำหนดเวลา</w:t>
            </w:r>
          </w:p>
        </w:tc>
      </w:tr>
      <w:tr w:rsidR="00F060E7" w:rsidRPr="000570E4" w14:paraId="4FFBA9C0" w14:textId="77777777" w:rsidTr="00F060E7">
        <w:trPr>
          <w:jc w:val="center"/>
        </w:trPr>
        <w:tc>
          <w:tcPr>
            <w:tcW w:w="716" w:type="dxa"/>
          </w:tcPr>
          <w:p w14:paraId="30ADB83A" w14:textId="1A345145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70E4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3105" w:type="dxa"/>
          </w:tcPr>
          <w:p w14:paraId="138143D1" w14:textId="0AAAD583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F778B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8DFD234" wp14:editId="6A04FA48">
                      <wp:simplePos x="0" y="0"/>
                      <wp:positionH relativeFrom="margin">
                        <wp:posOffset>550204</wp:posOffset>
                      </wp:positionH>
                      <wp:positionV relativeFrom="paragraph">
                        <wp:posOffset>91582</wp:posOffset>
                      </wp:positionV>
                      <wp:extent cx="749300" cy="374650"/>
                      <wp:effectExtent l="0" t="0" r="12700" b="25400"/>
                      <wp:wrapNone/>
                      <wp:docPr id="4" name="Flowchart: Termina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3746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296667" w14:textId="77777777" w:rsidR="00F060E7" w:rsidRPr="00BF778B" w:rsidRDefault="00F060E7" w:rsidP="00F060E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BF778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เริ่มต้น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FD23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4" o:spid="_x0000_s1027" type="#_x0000_t116" style="position:absolute;left:0;text-align:left;margin-left:43.3pt;margin-top:7.2pt;width:59pt;height:29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" fillcolor="white [3201]" strokecolor="black [3200]" strokeweight="1pt">
                      <v:textbox>
                        <w:txbxContent>
                          <w:p w14:paraId="5F296667" w14:textId="77777777" w:rsidR="00F060E7" w:rsidRPr="00BF778B" w:rsidRDefault="00F060E7" w:rsidP="00F060E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F778B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1136BFC" w14:textId="4F5FAE8A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1229231" w14:textId="58D81CBF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F778B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C0EF93" wp14:editId="3DC1310A">
                      <wp:simplePos x="0" y="0"/>
                      <wp:positionH relativeFrom="margin">
                        <wp:posOffset>118707</wp:posOffset>
                      </wp:positionH>
                      <wp:positionV relativeFrom="paragraph">
                        <wp:posOffset>156997</wp:posOffset>
                      </wp:positionV>
                      <wp:extent cx="1589965" cy="527050"/>
                      <wp:effectExtent l="0" t="0" r="1079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9965" cy="527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90F062" w14:textId="55EED74A" w:rsidR="00F060E7" w:rsidRDefault="00F060E7" w:rsidP="00F060E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46C61982" w14:textId="77777777" w:rsidR="00F060E7" w:rsidRPr="00BF778B" w:rsidRDefault="00F060E7" w:rsidP="00F060E7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0EF93" id="Rectangle 11" o:spid="_x0000_s1028" style="position:absolute;left:0;text-align:left;margin-left:9.35pt;margin-top:12.35pt;width:125.2pt;height:41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" fillcolor="white [3201]" strokecolor="black [3200]" strokeweight="1pt">
                      <v:textbox>
                        <w:txbxContent>
                          <w:p w14:paraId="4D90F062" w14:textId="55EED74A" w:rsidR="00F060E7" w:rsidRDefault="00F060E7" w:rsidP="00F060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46C61982" w14:textId="77777777" w:rsidR="00F060E7" w:rsidRPr="00BF778B" w:rsidRDefault="00F060E7" w:rsidP="00F060E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64F2E00" w14:textId="4B23464A" w:rsidR="00F060E7" w:rsidRPr="000570E4" w:rsidRDefault="00F060E7" w:rsidP="00775BC3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2" w:type="dxa"/>
          </w:tcPr>
          <w:p w14:paraId="300776BB" w14:textId="77777777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4CFFFC20" w14:textId="77777777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06B500E5" w14:textId="77777777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5C1238BB" w14:textId="77777777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108F8F6C" w14:textId="1A5FC49B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3C3C80E6" w14:textId="5317F328" w:rsidR="00F060E7" w:rsidRPr="000570E4" w:rsidRDefault="00F060E7" w:rsidP="00775BC3">
            <w:pPr>
              <w:jc w:val="thaiDistribute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999" w:type="dxa"/>
          </w:tcPr>
          <w:p w14:paraId="7829DE94" w14:textId="1346442F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2" w:type="dxa"/>
          </w:tcPr>
          <w:p w14:paraId="794CCA99" w14:textId="415C76CC" w:rsidR="00F060E7" w:rsidRPr="000570E4" w:rsidRDefault="00F060E7" w:rsidP="00775BC3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14:paraId="71511E13" w14:textId="2C43D559" w:rsidR="00F060E7" w:rsidRPr="00F060E7" w:rsidRDefault="00F060E7" w:rsidP="00F060E7">
            <w:pPr>
              <w:rPr>
                <w:rFonts w:ascii="TH SarabunPSK" w:hAnsi="TH SarabunPSK" w:cs="TH SarabunPSK" w:hint="cs"/>
                <w:szCs w:val="24"/>
              </w:rPr>
            </w:pPr>
          </w:p>
        </w:tc>
      </w:tr>
      <w:tr w:rsidR="00F060E7" w:rsidRPr="000570E4" w14:paraId="64A989D6" w14:textId="77777777" w:rsidTr="00F060E7">
        <w:trPr>
          <w:jc w:val="center"/>
        </w:trPr>
        <w:tc>
          <w:tcPr>
            <w:tcW w:w="716" w:type="dxa"/>
          </w:tcPr>
          <w:p w14:paraId="04AC057E" w14:textId="77777777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70E4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3105" w:type="dxa"/>
          </w:tcPr>
          <w:p w14:paraId="565B64F9" w14:textId="0B1075F5" w:rsidR="00F060E7" w:rsidRPr="000570E4" w:rsidRDefault="00BB22CC" w:rsidP="00775BC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F778B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034B772" wp14:editId="64E41D4B">
                      <wp:simplePos x="0" y="0"/>
                      <wp:positionH relativeFrom="margin">
                        <wp:posOffset>119020</wp:posOffset>
                      </wp:positionH>
                      <wp:positionV relativeFrom="paragraph">
                        <wp:posOffset>108300</wp:posOffset>
                      </wp:positionV>
                      <wp:extent cx="1589965" cy="527050"/>
                      <wp:effectExtent l="0" t="0" r="10795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9965" cy="527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A6989" w14:textId="77777777" w:rsidR="00BB22CC" w:rsidRDefault="00BB22CC" w:rsidP="00BB22C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3CF78E5" w14:textId="77777777" w:rsidR="00BB22CC" w:rsidRPr="00BF778B" w:rsidRDefault="00BB22CC" w:rsidP="00BB22CC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B772" id="Rectangle 13" o:spid="_x0000_s1029" style="position:absolute;left:0;text-align:left;margin-left:9.35pt;margin-top:8.55pt;width:125.2pt;height:41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" fillcolor="white [3201]" strokecolor="black [3200]" strokeweight="1pt">
                      <v:textbox>
                        <w:txbxContent>
                          <w:p w14:paraId="399A6989" w14:textId="77777777" w:rsidR="00BB22CC" w:rsidRDefault="00BB22CC" w:rsidP="00BB22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73CF78E5" w14:textId="77777777" w:rsidR="00BB22CC" w:rsidRPr="00BF778B" w:rsidRDefault="00BB22CC" w:rsidP="00BB22C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B3D9920" w14:textId="7E9DE96A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5280CFB" w14:textId="2B5B038E" w:rsidR="00F060E7" w:rsidRPr="000570E4" w:rsidRDefault="00F060E7" w:rsidP="00775BC3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2" w:type="dxa"/>
          </w:tcPr>
          <w:p w14:paraId="1C4A5D6D" w14:textId="77777777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483C83B0" w14:textId="77777777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6E4D9A9D" w14:textId="77777777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50B9019C" w14:textId="5494DF76" w:rsidR="00F060E7" w:rsidRPr="00B307C3" w:rsidRDefault="00F060E7" w:rsidP="00775BC3">
            <w:pPr>
              <w:jc w:val="thaiDistribute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999" w:type="dxa"/>
          </w:tcPr>
          <w:p w14:paraId="647FA8BE" w14:textId="5A60C27F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2" w:type="dxa"/>
          </w:tcPr>
          <w:p w14:paraId="1DDE5C96" w14:textId="54805599" w:rsidR="00F060E7" w:rsidRPr="00707EC0" w:rsidRDefault="00F060E7" w:rsidP="00707EC0">
            <w:pPr>
              <w:rPr>
                <w:rFonts w:ascii="TH SarabunPSK" w:hAnsi="TH SarabunPSK" w:cs="TH SarabunPSK" w:hint="cs"/>
                <w:szCs w:val="24"/>
                <w:cs/>
              </w:rPr>
            </w:pPr>
          </w:p>
        </w:tc>
        <w:tc>
          <w:tcPr>
            <w:tcW w:w="1134" w:type="dxa"/>
          </w:tcPr>
          <w:p w14:paraId="70D63483" w14:textId="30C6E73A" w:rsidR="00F060E7" w:rsidRPr="00F060E7" w:rsidRDefault="00F060E7" w:rsidP="00F060E7">
            <w:pPr>
              <w:rPr>
                <w:rFonts w:ascii="TH SarabunPSK" w:hAnsi="TH SarabunPSK" w:cs="TH SarabunPSK" w:hint="cs"/>
                <w:szCs w:val="24"/>
              </w:rPr>
            </w:pPr>
          </w:p>
        </w:tc>
      </w:tr>
      <w:tr w:rsidR="00F060E7" w:rsidRPr="000570E4" w14:paraId="09B4CAF9" w14:textId="77777777" w:rsidTr="00F060E7">
        <w:trPr>
          <w:jc w:val="center"/>
        </w:trPr>
        <w:tc>
          <w:tcPr>
            <w:tcW w:w="716" w:type="dxa"/>
          </w:tcPr>
          <w:p w14:paraId="5719C782" w14:textId="6DCE0C86" w:rsidR="00F060E7" w:rsidRPr="000570E4" w:rsidRDefault="0015531D" w:rsidP="00775B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…..</w:t>
            </w:r>
          </w:p>
        </w:tc>
        <w:tc>
          <w:tcPr>
            <w:tcW w:w="3105" w:type="dxa"/>
          </w:tcPr>
          <w:p w14:paraId="1307AE3B" w14:textId="71A0306C" w:rsidR="00F060E7" w:rsidRPr="000570E4" w:rsidRDefault="00BB22CC" w:rsidP="00775B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96EA5E2" wp14:editId="69395903">
                      <wp:simplePos x="0" y="0"/>
                      <wp:positionH relativeFrom="column">
                        <wp:posOffset>207020</wp:posOffset>
                      </wp:positionH>
                      <wp:positionV relativeFrom="paragraph">
                        <wp:posOffset>48601</wp:posOffset>
                      </wp:positionV>
                      <wp:extent cx="1385247" cy="723331"/>
                      <wp:effectExtent l="19050" t="19050" r="43815" b="38735"/>
                      <wp:wrapNone/>
                      <wp:docPr id="14" name="Flowchart: Decisi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5247" cy="723331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69952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4" o:spid="_x0000_s1026" type="#_x0000_t110" style="position:absolute;margin-left:16.3pt;margin-top:3.85pt;width:109.05pt;height:56.9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" fillcolor="white [3201]" strokecolor="black [3200]" strokeweight="1pt"/>
                  </w:pict>
                </mc:Fallback>
              </mc:AlternateContent>
            </w:r>
          </w:p>
          <w:p w14:paraId="28B3C568" w14:textId="7612F915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3A8F48F" w14:textId="77777777" w:rsidR="00F060E7" w:rsidRPr="000570E4" w:rsidRDefault="00F060E7" w:rsidP="00775BC3">
            <w:pPr>
              <w:rPr>
                <w:rFonts w:ascii="TH SarabunPSK" w:hAnsi="TH SarabunPSK" w:cs="TH SarabunPSK"/>
                <w:szCs w:val="24"/>
              </w:rPr>
            </w:pPr>
          </w:p>
          <w:p w14:paraId="53BADA41" w14:textId="56377A16" w:rsidR="00F060E7" w:rsidRPr="000570E4" w:rsidRDefault="00F060E7" w:rsidP="00775BC3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2" w:type="dxa"/>
          </w:tcPr>
          <w:p w14:paraId="25050610" w14:textId="77777777" w:rsidR="00F060E7" w:rsidRPr="000570E4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9" w:type="dxa"/>
          </w:tcPr>
          <w:p w14:paraId="4CC65719" w14:textId="583C282A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2" w:type="dxa"/>
          </w:tcPr>
          <w:p w14:paraId="70083844" w14:textId="0CCAB987" w:rsidR="00F060E7" w:rsidRPr="000570E4" w:rsidRDefault="00F060E7" w:rsidP="00775BC3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14:paraId="2FA28AD5" w14:textId="747A242D" w:rsidR="00F060E7" w:rsidRPr="00F060E7" w:rsidRDefault="00F060E7" w:rsidP="00F060E7">
            <w:pPr>
              <w:rPr>
                <w:rFonts w:ascii="TH SarabunPSK" w:hAnsi="TH SarabunPSK" w:cs="TH SarabunPSK" w:hint="cs"/>
                <w:szCs w:val="24"/>
              </w:rPr>
            </w:pPr>
          </w:p>
        </w:tc>
      </w:tr>
      <w:tr w:rsidR="00F060E7" w:rsidRPr="000570E4" w14:paraId="0DC10876" w14:textId="77777777" w:rsidTr="00F060E7">
        <w:trPr>
          <w:jc w:val="center"/>
        </w:trPr>
        <w:tc>
          <w:tcPr>
            <w:tcW w:w="716" w:type="dxa"/>
          </w:tcPr>
          <w:p w14:paraId="38A87F10" w14:textId="32277A0F" w:rsidR="00F060E7" w:rsidRPr="000570E4" w:rsidRDefault="00707EC0" w:rsidP="00775B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…..</w:t>
            </w:r>
          </w:p>
          <w:p w14:paraId="331F6341" w14:textId="77777777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105" w:type="dxa"/>
          </w:tcPr>
          <w:p w14:paraId="562F714E" w14:textId="715416CA" w:rsidR="00F060E7" w:rsidRPr="000570E4" w:rsidRDefault="00BB22CC" w:rsidP="00775BC3">
            <w:pPr>
              <w:jc w:val="center"/>
              <w:rPr>
                <w:rFonts w:ascii="TH SarabunPSK" w:hAnsi="TH SarabunPSK" w:cs="TH SarabunPSK"/>
                <w:noProof/>
                <w:szCs w:val="24"/>
              </w:rPr>
            </w:pPr>
            <w:r w:rsidRPr="00BF778B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A03432A" wp14:editId="5D79B8F7">
                      <wp:simplePos x="0" y="0"/>
                      <wp:positionH relativeFrom="margin">
                        <wp:posOffset>98549</wp:posOffset>
                      </wp:positionH>
                      <wp:positionV relativeFrom="paragraph">
                        <wp:posOffset>86332</wp:posOffset>
                      </wp:positionV>
                      <wp:extent cx="1589965" cy="527050"/>
                      <wp:effectExtent l="0" t="0" r="10795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9965" cy="527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3BCA0" w14:textId="77777777" w:rsidR="00BB22CC" w:rsidRDefault="00BB22CC" w:rsidP="00BB22C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5708177F" w14:textId="77777777" w:rsidR="00BB22CC" w:rsidRPr="00BF778B" w:rsidRDefault="00BB22CC" w:rsidP="00BB22CC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3432A" id="Rectangle 15" o:spid="_x0000_s1030" style="position:absolute;left:0;text-align:left;margin-left:7.75pt;margin-top:6.8pt;width:125.2pt;height:41.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" fillcolor="white [3201]" strokecolor="black [3200]" strokeweight="1pt">
                      <v:textbox>
                        <w:txbxContent>
                          <w:p w14:paraId="5523BCA0" w14:textId="77777777" w:rsidR="00BB22CC" w:rsidRDefault="00BB22CC" w:rsidP="00BB22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5708177F" w14:textId="77777777" w:rsidR="00BB22CC" w:rsidRPr="00BF778B" w:rsidRDefault="00BB22CC" w:rsidP="00BB22C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060E7" w:rsidRPr="000570E4">
              <w:rPr>
                <w:rFonts w:ascii="TH SarabunPSK" w:hAnsi="TH SarabunPSK" w:cs="TH SarabunPSK" w:hint="cs"/>
                <w:noProof/>
                <w:szCs w:val="24"/>
                <w:cs/>
              </w:rPr>
              <w:t xml:space="preserve"> </w:t>
            </w:r>
          </w:p>
        </w:tc>
        <w:tc>
          <w:tcPr>
            <w:tcW w:w="2692" w:type="dxa"/>
          </w:tcPr>
          <w:p w14:paraId="2EA32F4E" w14:textId="77777777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3F4704CA" w14:textId="6F9D9CA4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77B3F306" w14:textId="099529DF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030BC4FE" w14:textId="228F8A28" w:rsidR="00F060E7" w:rsidRPr="000570E4" w:rsidRDefault="00F060E7" w:rsidP="00775BC3">
            <w:pPr>
              <w:jc w:val="thaiDistribute"/>
              <w:rPr>
                <w:rFonts w:ascii="TH SarabunPSK" w:hAnsi="TH SarabunPSK" w:cs="TH SarabunPSK" w:hint="cs"/>
                <w:szCs w:val="24"/>
                <w:cs/>
              </w:rPr>
            </w:pPr>
          </w:p>
        </w:tc>
        <w:tc>
          <w:tcPr>
            <w:tcW w:w="999" w:type="dxa"/>
          </w:tcPr>
          <w:p w14:paraId="759104DC" w14:textId="6321038C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2" w:type="dxa"/>
          </w:tcPr>
          <w:p w14:paraId="57745BCB" w14:textId="65AE19CF" w:rsidR="00F060E7" w:rsidRPr="000570E4" w:rsidRDefault="00F060E7" w:rsidP="00775BC3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14:paraId="5B6D5E21" w14:textId="2948B756" w:rsidR="00F060E7" w:rsidRPr="00F060E7" w:rsidRDefault="00F060E7" w:rsidP="00F060E7">
            <w:pPr>
              <w:rPr>
                <w:rFonts w:ascii="TH SarabunPSK" w:hAnsi="TH SarabunPSK" w:cs="TH SarabunPSK" w:hint="cs"/>
                <w:szCs w:val="24"/>
                <w:cs/>
              </w:rPr>
            </w:pPr>
          </w:p>
        </w:tc>
      </w:tr>
      <w:tr w:rsidR="00F060E7" w:rsidRPr="000570E4" w14:paraId="692765EE" w14:textId="77777777" w:rsidTr="00F060E7">
        <w:trPr>
          <w:jc w:val="center"/>
        </w:trPr>
        <w:tc>
          <w:tcPr>
            <w:tcW w:w="716" w:type="dxa"/>
          </w:tcPr>
          <w:p w14:paraId="416E3CA2" w14:textId="369D671C" w:rsidR="00F060E7" w:rsidRPr="000570E4" w:rsidRDefault="00707EC0" w:rsidP="00775B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…..</w:t>
            </w:r>
          </w:p>
        </w:tc>
        <w:tc>
          <w:tcPr>
            <w:tcW w:w="3105" w:type="dxa"/>
          </w:tcPr>
          <w:p w14:paraId="3D18DB4F" w14:textId="0C8F372B" w:rsidR="00F060E7" w:rsidRDefault="00BB22CC" w:rsidP="00775BC3">
            <w:pPr>
              <w:jc w:val="center"/>
              <w:rPr>
                <w:rFonts w:ascii="TH SarabunPSK" w:hAnsi="TH SarabunPSK" w:cs="TH SarabunPSK"/>
                <w:noProof/>
                <w:szCs w:val="24"/>
              </w:rPr>
            </w:pPr>
            <w:r w:rsidRPr="00BF778B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CF4B14E" wp14:editId="63E60526">
                      <wp:simplePos x="0" y="0"/>
                      <wp:positionH relativeFrom="margin">
                        <wp:posOffset>139700</wp:posOffset>
                      </wp:positionH>
                      <wp:positionV relativeFrom="paragraph">
                        <wp:posOffset>89137</wp:posOffset>
                      </wp:positionV>
                      <wp:extent cx="1589965" cy="527050"/>
                      <wp:effectExtent l="0" t="0" r="10795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9965" cy="527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906C9E" w14:textId="77777777" w:rsidR="00BB22CC" w:rsidRDefault="00BB22CC" w:rsidP="00BB22C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3DA3B095" w14:textId="77777777" w:rsidR="00BB22CC" w:rsidRPr="00BF778B" w:rsidRDefault="00BB22CC" w:rsidP="00BB22CC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4B14E" id="Rectangle 19" o:spid="_x0000_s1031" style="position:absolute;left:0;text-align:left;margin-left:11pt;margin-top:7pt;width:125.2pt;height:41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" fillcolor="white [3201]" strokecolor="black [3200]" strokeweight="1pt">
                      <v:textbox>
                        <w:txbxContent>
                          <w:p w14:paraId="16906C9E" w14:textId="77777777" w:rsidR="00BB22CC" w:rsidRDefault="00BB22CC" w:rsidP="00BB22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3DA3B095" w14:textId="77777777" w:rsidR="00BB22CC" w:rsidRPr="00BF778B" w:rsidRDefault="00BB22CC" w:rsidP="00BB22C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DA231F9" w14:textId="324CD2B5" w:rsidR="00F060E7" w:rsidRDefault="00F060E7" w:rsidP="00775BC3">
            <w:pPr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  <w:p w14:paraId="52641A36" w14:textId="77777777" w:rsidR="00F060E7" w:rsidRDefault="00F060E7" w:rsidP="00775BC3">
            <w:pPr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  <w:p w14:paraId="654E7417" w14:textId="53E6A7E7" w:rsidR="00F060E7" w:rsidRPr="000570E4" w:rsidRDefault="00707EC0" w:rsidP="00775BC3">
            <w:pPr>
              <w:jc w:val="center"/>
              <w:rPr>
                <w:rFonts w:ascii="TH SarabunPSK" w:hAnsi="TH SarabunPSK" w:cs="TH SarabunPSK"/>
                <w:noProof/>
                <w:szCs w:val="24"/>
              </w:rPr>
            </w:pPr>
            <w:r w:rsidRPr="00BF778B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2C42920" wp14:editId="28C44BAC">
                      <wp:simplePos x="0" y="0"/>
                      <wp:positionH relativeFrom="margin">
                        <wp:posOffset>337384</wp:posOffset>
                      </wp:positionH>
                      <wp:positionV relativeFrom="paragraph">
                        <wp:posOffset>88237</wp:posOffset>
                      </wp:positionV>
                      <wp:extent cx="1080135" cy="433070"/>
                      <wp:effectExtent l="0" t="0" r="24765" b="24130"/>
                      <wp:wrapNone/>
                      <wp:docPr id="20" name="Flowchart: Termina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135" cy="43307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83D927" w14:textId="77777777" w:rsidR="00707EC0" w:rsidRPr="0014398F" w:rsidRDefault="00707EC0" w:rsidP="00707EC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14398F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สิ้นสุดกระบวนการ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42920" id="Flowchart: Terminator 20" o:spid="_x0000_s1032" type="#_x0000_t116" style="position:absolute;left:0;text-align:left;margin-left:26.55pt;margin-top:6.95pt;width:85.05pt;height:34.1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" fillcolor="white [3201]" strokecolor="black [3200]" strokeweight="1pt">
                      <v:textbox>
                        <w:txbxContent>
                          <w:p w14:paraId="5483D927" w14:textId="77777777" w:rsidR="00707EC0" w:rsidRPr="0014398F" w:rsidRDefault="00707EC0" w:rsidP="00707E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14398F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สิ้นสุดกระบวนการ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692" w:type="dxa"/>
          </w:tcPr>
          <w:p w14:paraId="5A25F704" w14:textId="77777777" w:rsidR="00F060E7" w:rsidRDefault="00F060E7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0A9212BE" w14:textId="77777777" w:rsidR="00707EC0" w:rsidRDefault="00707EC0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2963097B" w14:textId="77777777" w:rsidR="00707EC0" w:rsidRDefault="00707EC0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6C6FEC8A" w14:textId="77777777" w:rsidR="00707EC0" w:rsidRDefault="00707EC0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4EF5BA9C" w14:textId="77777777" w:rsidR="00707EC0" w:rsidRDefault="00707EC0" w:rsidP="00775BC3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5E28D876" w14:textId="1CD2683D" w:rsidR="00707EC0" w:rsidRPr="000570E4" w:rsidRDefault="00707EC0" w:rsidP="00775BC3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9" w:type="dxa"/>
          </w:tcPr>
          <w:p w14:paraId="600521E6" w14:textId="2B2A06F4" w:rsidR="00F060E7" w:rsidRPr="000570E4" w:rsidRDefault="00F060E7" w:rsidP="00775B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2" w:type="dxa"/>
          </w:tcPr>
          <w:p w14:paraId="3FF25822" w14:textId="5AE5563B" w:rsidR="00F060E7" w:rsidRDefault="00F060E7" w:rsidP="00775BC3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14:paraId="651170F5" w14:textId="7AEC6B82" w:rsidR="00F060E7" w:rsidRPr="00F060E7" w:rsidRDefault="00F060E7" w:rsidP="00F060E7">
            <w:pPr>
              <w:rPr>
                <w:rFonts w:ascii="TH SarabunPSK" w:hAnsi="TH SarabunPSK" w:cs="TH SarabunPSK" w:hint="cs"/>
                <w:szCs w:val="24"/>
                <w:cs/>
              </w:rPr>
            </w:pPr>
          </w:p>
        </w:tc>
      </w:tr>
    </w:tbl>
    <w:bookmarkEnd w:id="0"/>
    <w:p w14:paraId="79CA2523" w14:textId="39EC0038" w:rsidR="00707EC0" w:rsidRPr="00AE3371" w:rsidRDefault="00707EC0" w:rsidP="00707EC0">
      <w:pPr>
        <w:spacing w:line="700" w:lineRule="exact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AE3371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สัญลักษณ์พื้นฐานของการจัดทำขั้นตอนการปฏิบัติงาน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2411"/>
        <w:gridCol w:w="7365"/>
      </w:tblGrid>
      <w:tr w:rsidR="00707EC0" w14:paraId="109051E4" w14:textId="77777777" w:rsidTr="00AE3371">
        <w:trPr>
          <w:trHeight w:hRule="exact" w:val="851"/>
          <w:jc w:val="center"/>
        </w:trPr>
        <w:tc>
          <w:tcPr>
            <w:tcW w:w="2411" w:type="dxa"/>
            <w:vAlign w:val="center"/>
          </w:tcPr>
          <w:p w14:paraId="3C0F94E5" w14:textId="30CAE36E" w:rsidR="00707EC0" w:rsidRDefault="00707EC0" w:rsidP="00707EC0">
            <w:pPr>
              <w:spacing w:after="240" w:line="700" w:lineRule="exact"/>
              <w:jc w:val="center"/>
              <w:rPr>
                <w:rFonts w:ascii="TH SarabunPSK" w:hAnsi="TH SarabunPSK" w:cs="TH SarabunPSK" w:hint="cs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7365" w:type="dxa"/>
            <w:vAlign w:val="center"/>
          </w:tcPr>
          <w:p w14:paraId="3CCFF254" w14:textId="2F434BB0" w:rsidR="00707EC0" w:rsidRDefault="00707EC0" w:rsidP="00707EC0">
            <w:pPr>
              <w:spacing w:after="240" w:line="700" w:lineRule="exact"/>
              <w:jc w:val="center"/>
              <w:rPr>
                <w:rFonts w:ascii="TH SarabunPSK" w:hAnsi="TH SarabunPSK" w:cs="TH SarabunPSK" w:hint="cs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ความหมาย</w:t>
            </w:r>
          </w:p>
        </w:tc>
      </w:tr>
      <w:tr w:rsidR="00707EC0" w14:paraId="56304171" w14:textId="77777777" w:rsidTr="00AE3371">
        <w:trPr>
          <w:trHeight w:hRule="exact" w:val="851"/>
          <w:jc w:val="center"/>
        </w:trPr>
        <w:tc>
          <w:tcPr>
            <w:tcW w:w="2411" w:type="dxa"/>
            <w:vAlign w:val="center"/>
          </w:tcPr>
          <w:p w14:paraId="46DC1A84" w14:textId="71CDC599" w:rsidR="00707EC0" w:rsidRDefault="00707EC0" w:rsidP="00707EC0">
            <w:pPr>
              <w:spacing w:after="240" w:line="700" w:lineRule="exact"/>
              <w:jc w:val="center"/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</w:pPr>
            <w:r w:rsidRPr="00BF778B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E228347" wp14:editId="124F9E8D">
                      <wp:simplePos x="0" y="0"/>
                      <wp:positionH relativeFrom="margin">
                        <wp:posOffset>358140</wp:posOffset>
                      </wp:positionH>
                      <wp:positionV relativeFrom="paragraph">
                        <wp:posOffset>83185</wp:posOffset>
                      </wp:positionV>
                      <wp:extent cx="749300" cy="374650"/>
                      <wp:effectExtent l="0" t="0" r="12700" b="25400"/>
                      <wp:wrapNone/>
                      <wp:docPr id="21" name="Flowchart: Termina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3746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E82484" w14:textId="40FEA7C7" w:rsidR="00707EC0" w:rsidRPr="00BF778B" w:rsidRDefault="00707EC0" w:rsidP="00707EC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28347" id="Flowchart: Terminator 21" o:spid="_x0000_s1033" type="#_x0000_t116" style="position:absolute;left:0;text-align:left;margin-left:28.2pt;margin-top:6.55pt;width:59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" fillcolor="white [3201]" strokecolor="black [3200]" strokeweight="1pt">
                      <v:textbox>
                        <w:txbxContent>
                          <w:p w14:paraId="71E82484" w14:textId="40FEA7C7" w:rsidR="00707EC0" w:rsidRPr="00BF778B" w:rsidRDefault="00707EC0" w:rsidP="00707EC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365" w:type="dxa"/>
            <w:vAlign w:val="center"/>
          </w:tcPr>
          <w:p w14:paraId="04F21585" w14:textId="3C40FE24" w:rsidR="00707EC0" w:rsidRPr="00707EC0" w:rsidRDefault="00707EC0" w:rsidP="00707EC0">
            <w:pPr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เริ่มต้นและ</w:t>
            </w:r>
            <w:r w:rsidRPr="00707EC0">
              <w:rPr>
                <w:rFonts w:ascii="TH SarabunPSK" w:hAnsi="TH SarabunPSK" w:cs="TH SarabunPSK" w:hint="cs"/>
                <w:szCs w:val="32"/>
                <w:cs/>
              </w:rPr>
              <w:t>สิ้นสุดกระบวนการ</w:t>
            </w:r>
          </w:p>
        </w:tc>
      </w:tr>
      <w:tr w:rsidR="00707EC0" w14:paraId="091D01DD" w14:textId="77777777" w:rsidTr="00AE3371">
        <w:trPr>
          <w:trHeight w:hRule="exact" w:val="851"/>
          <w:jc w:val="center"/>
        </w:trPr>
        <w:tc>
          <w:tcPr>
            <w:tcW w:w="2411" w:type="dxa"/>
            <w:vAlign w:val="center"/>
          </w:tcPr>
          <w:p w14:paraId="32BCE171" w14:textId="6ED679CE" w:rsidR="00707EC0" w:rsidRPr="00BF778B" w:rsidRDefault="00707EC0" w:rsidP="00707EC0">
            <w:pPr>
              <w:spacing w:after="240" w:line="700" w:lineRule="exact"/>
              <w:jc w:val="center"/>
              <w:rPr>
                <w:rFonts w:ascii="TH SarabunPSK" w:hAnsi="TH SarabunPSK" w:cs="TH SarabunPSK"/>
                <w:noProof/>
                <w:szCs w:val="24"/>
              </w:rPr>
            </w:pPr>
            <w:r w:rsidRPr="00BF778B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0CC6074" wp14:editId="217C1943">
                      <wp:simplePos x="0" y="0"/>
                      <wp:positionH relativeFrom="margin">
                        <wp:posOffset>252095</wp:posOffset>
                      </wp:positionH>
                      <wp:positionV relativeFrom="paragraph">
                        <wp:posOffset>46990</wp:posOffset>
                      </wp:positionV>
                      <wp:extent cx="914400" cy="461010"/>
                      <wp:effectExtent l="0" t="0" r="1905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61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7EBE8" w14:textId="77777777" w:rsidR="00707EC0" w:rsidRDefault="00707EC0" w:rsidP="00707EC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3E51EFEF" w14:textId="77777777" w:rsidR="00707EC0" w:rsidRPr="00BF778B" w:rsidRDefault="00707EC0" w:rsidP="00707EC0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C6074" id="Rectangle 22" o:spid="_x0000_s1034" style="position:absolute;left:0;text-align:left;margin-left:19.85pt;margin-top:3.7pt;width:1in;height:36.3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" fillcolor="white [3201]" strokecolor="black [3200]" strokeweight="1pt">
                      <v:textbox>
                        <w:txbxContent>
                          <w:p w14:paraId="4AE7EBE8" w14:textId="77777777" w:rsidR="00707EC0" w:rsidRDefault="00707EC0" w:rsidP="00707E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3E51EFEF" w14:textId="77777777" w:rsidR="00707EC0" w:rsidRPr="00BF778B" w:rsidRDefault="00707EC0" w:rsidP="00707EC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365" w:type="dxa"/>
            <w:vAlign w:val="center"/>
          </w:tcPr>
          <w:p w14:paraId="13218CA3" w14:textId="3508C670" w:rsidR="00707EC0" w:rsidRDefault="00AE3371" w:rsidP="00707EC0">
            <w:pP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การ</w:t>
            </w:r>
            <w:bookmarkStart w:id="1" w:name="_GoBack"/>
            <w:bookmarkEnd w:id="1"/>
            <w:r w:rsidR="00707EC0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ปฏิบัติงาน</w:t>
            </w:r>
          </w:p>
        </w:tc>
      </w:tr>
      <w:tr w:rsidR="00707EC0" w14:paraId="34681A4D" w14:textId="77777777" w:rsidTr="00AE3371">
        <w:trPr>
          <w:trHeight w:hRule="exact" w:val="851"/>
          <w:jc w:val="center"/>
        </w:trPr>
        <w:tc>
          <w:tcPr>
            <w:tcW w:w="2411" w:type="dxa"/>
            <w:vAlign w:val="center"/>
          </w:tcPr>
          <w:p w14:paraId="2877167B" w14:textId="350BD1CB" w:rsidR="00707EC0" w:rsidRPr="00BF778B" w:rsidRDefault="00AE3371" w:rsidP="00707EC0">
            <w:pPr>
              <w:spacing w:after="240" w:line="700" w:lineRule="exact"/>
              <w:jc w:val="center"/>
              <w:rPr>
                <w:rFonts w:ascii="TH SarabunPSK" w:hAnsi="TH SarabunPSK" w:cs="TH SarabunPSK"/>
                <w:noProof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8CF87B2" wp14:editId="22222B93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46355</wp:posOffset>
                      </wp:positionV>
                      <wp:extent cx="842645" cy="468630"/>
                      <wp:effectExtent l="19050" t="19050" r="14605" b="45720"/>
                      <wp:wrapNone/>
                      <wp:docPr id="23" name="Flowchart: Decisio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46863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790FF" id="Flowchart: Decision 23" o:spid="_x0000_s1026" type="#_x0000_t110" style="position:absolute;margin-left:23.85pt;margin-top:3.65pt;width:66.35pt;height:36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365" w:type="dxa"/>
            <w:vAlign w:val="center"/>
          </w:tcPr>
          <w:p w14:paraId="7BA64313" w14:textId="4D880883" w:rsidR="00707EC0" w:rsidRDefault="00707EC0" w:rsidP="00707EC0">
            <w:pP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การตัดสินใจ</w:t>
            </w:r>
          </w:p>
        </w:tc>
      </w:tr>
      <w:tr w:rsidR="00707EC0" w14:paraId="62322CC2" w14:textId="77777777" w:rsidTr="00AE3371">
        <w:trPr>
          <w:trHeight w:hRule="exact" w:val="851"/>
          <w:jc w:val="center"/>
        </w:trPr>
        <w:tc>
          <w:tcPr>
            <w:tcW w:w="2411" w:type="dxa"/>
            <w:vAlign w:val="center"/>
          </w:tcPr>
          <w:p w14:paraId="7498F4DF" w14:textId="04F1F6A6" w:rsidR="00707EC0" w:rsidRDefault="00707EC0" w:rsidP="00707EC0">
            <w:pPr>
              <w:spacing w:after="240" w:line="700" w:lineRule="exact"/>
              <w:jc w:val="center"/>
              <w:rPr>
                <w:rFonts w:ascii="TH SarabunPSK" w:hAnsi="TH SarabunPSK" w:cs="TH SarabunPSK"/>
                <w:noProof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18FEBC9" wp14:editId="5C6C47DB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69215</wp:posOffset>
                      </wp:positionV>
                      <wp:extent cx="421005" cy="397510"/>
                      <wp:effectExtent l="0" t="0" r="17145" b="21590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39751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E97A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5" o:spid="_x0000_s1026" type="#_x0000_t120" style="position:absolute;margin-left:39.3pt;margin-top:5.45pt;width:33.15pt;height:31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365" w:type="dxa"/>
            <w:vAlign w:val="center"/>
          </w:tcPr>
          <w:p w14:paraId="2AF70972" w14:textId="1E1F1C50" w:rsidR="00707EC0" w:rsidRDefault="00707EC0" w:rsidP="00707EC0">
            <w:pP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เชื่อมโยงผังงานในหน้าเดียวกัน</w:t>
            </w:r>
          </w:p>
        </w:tc>
      </w:tr>
      <w:tr w:rsidR="00707EC0" w14:paraId="0ABFA9C3" w14:textId="77777777" w:rsidTr="00AE3371">
        <w:trPr>
          <w:trHeight w:hRule="exact" w:val="851"/>
          <w:jc w:val="center"/>
        </w:trPr>
        <w:tc>
          <w:tcPr>
            <w:tcW w:w="2411" w:type="dxa"/>
            <w:vAlign w:val="center"/>
          </w:tcPr>
          <w:p w14:paraId="59D0FD05" w14:textId="61D9C38A" w:rsidR="00707EC0" w:rsidRDefault="00707EC0" w:rsidP="00707EC0">
            <w:pPr>
              <w:spacing w:after="240" w:line="700" w:lineRule="exact"/>
              <w:jc w:val="center"/>
              <w:rPr>
                <w:rFonts w:ascii="TH SarabunPSK" w:hAnsi="TH SarabunPSK" w:cs="TH SarabunPSK"/>
                <w:noProof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A2F64F6" wp14:editId="325AA55E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76835</wp:posOffset>
                      </wp:positionV>
                      <wp:extent cx="397510" cy="381635"/>
                      <wp:effectExtent l="0" t="0" r="21590" b="37465"/>
                      <wp:wrapNone/>
                      <wp:docPr id="26" name="Flowchart: Off-page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10" cy="38163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6E9C7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26" o:spid="_x0000_s1026" type="#_x0000_t177" style="position:absolute;margin-left:39.3pt;margin-top:6.05pt;width:31.3pt;height:30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365" w:type="dxa"/>
            <w:vAlign w:val="center"/>
          </w:tcPr>
          <w:p w14:paraId="41879DDB" w14:textId="0868234E" w:rsidR="00707EC0" w:rsidRDefault="00707EC0" w:rsidP="00707EC0">
            <w:pP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เชื่อมโยงผังงาน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คนละหน้า</w:t>
            </w:r>
          </w:p>
        </w:tc>
      </w:tr>
    </w:tbl>
    <w:p w14:paraId="3DD07E61" w14:textId="77777777" w:rsidR="00707EC0" w:rsidRPr="00707EC0" w:rsidRDefault="00707EC0" w:rsidP="00AE3371">
      <w:pPr>
        <w:spacing w:after="240" w:line="700" w:lineRule="exact"/>
        <w:rPr>
          <w:rFonts w:ascii="TH SarabunPSK" w:hAnsi="TH SarabunPSK" w:cs="TH SarabunPSK" w:hint="cs"/>
          <w:spacing w:val="-20"/>
          <w:sz w:val="32"/>
          <w:szCs w:val="32"/>
          <w:cs/>
        </w:rPr>
      </w:pPr>
    </w:p>
    <w:sectPr w:rsidR="00707EC0" w:rsidRPr="00707EC0" w:rsidSect="00F060E7">
      <w:headerReference w:type="even" r:id="rId7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E2E"/>
    <w:multiLevelType w:val="hybridMultilevel"/>
    <w:tmpl w:val="6930BCF4"/>
    <w:lvl w:ilvl="0" w:tplc="8BF8306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56F67"/>
    <w:multiLevelType w:val="multilevel"/>
    <w:tmpl w:val="E89C4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CDF7CE6"/>
    <w:multiLevelType w:val="hybridMultilevel"/>
    <w:tmpl w:val="36D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32861"/>
    <w:multiLevelType w:val="hybridMultilevel"/>
    <w:tmpl w:val="4ED8229E"/>
    <w:lvl w:ilvl="0" w:tplc="0B528DFA">
      <w:start w:val="1"/>
      <w:numFmt w:val="bullet"/>
      <w:lvlText w:val="-"/>
      <w:lvlJc w:val="left"/>
      <w:pPr>
        <w:ind w:left="213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BBA3B13"/>
    <w:multiLevelType w:val="hybridMultilevel"/>
    <w:tmpl w:val="AB4887D4"/>
    <w:lvl w:ilvl="0" w:tplc="89B691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8C04A87"/>
    <w:multiLevelType w:val="hybridMultilevel"/>
    <w:tmpl w:val="AB4887D4"/>
    <w:lvl w:ilvl="0" w:tplc="89B691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1EC4CB9"/>
    <w:multiLevelType w:val="hybridMultilevel"/>
    <w:tmpl w:val="2FD08506"/>
    <w:lvl w:ilvl="0" w:tplc="BDECB95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E55D2"/>
    <w:multiLevelType w:val="hybridMultilevel"/>
    <w:tmpl w:val="0F90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26D03"/>
    <w:rsid w:val="00041424"/>
    <w:rsid w:val="00055E5F"/>
    <w:rsid w:val="0006583D"/>
    <w:rsid w:val="000D658D"/>
    <w:rsid w:val="00107DC9"/>
    <w:rsid w:val="00134A4B"/>
    <w:rsid w:val="0015531D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B7848"/>
    <w:rsid w:val="003D0B4B"/>
    <w:rsid w:val="003E582F"/>
    <w:rsid w:val="003F03F0"/>
    <w:rsid w:val="004470AA"/>
    <w:rsid w:val="00497633"/>
    <w:rsid w:val="004B0E42"/>
    <w:rsid w:val="004B4D7E"/>
    <w:rsid w:val="004C53C8"/>
    <w:rsid w:val="00506B44"/>
    <w:rsid w:val="005425A8"/>
    <w:rsid w:val="005B3CDE"/>
    <w:rsid w:val="005D42A5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07EC0"/>
    <w:rsid w:val="007154B5"/>
    <w:rsid w:val="007941B5"/>
    <w:rsid w:val="007955BD"/>
    <w:rsid w:val="007972B5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A7E90"/>
    <w:rsid w:val="009C74E1"/>
    <w:rsid w:val="009D74D7"/>
    <w:rsid w:val="00A07DF8"/>
    <w:rsid w:val="00A10DAF"/>
    <w:rsid w:val="00A516D6"/>
    <w:rsid w:val="00A60D81"/>
    <w:rsid w:val="00A64DF4"/>
    <w:rsid w:val="00A71D98"/>
    <w:rsid w:val="00A841C7"/>
    <w:rsid w:val="00A97E58"/>
    <w:rsid w:val="00AB3BC8"/>
    <w:rsid w:val="00AC4217"/>
    <w:rsid w:val="00AD0725"/>
    <w:rsid w:val="00AE3371"/>
    <w:rsid w:val="00AE4267"/>
    <w:rsid w:val="00B002E5"/>
    <w:rsid w:val="00B51B3E"/>
    <w:rsid w:val="00B80B01"/>
    <w:rsid w:val="00B84631"/>
    <w:rsid w:val="00B8566C"/>
    <w:rsid w:val="00B857A1"/>
    <w:rsid w:val="00BB22CC"/>
    <w:rsid w:val="00BC46FC"/>
    <w:rsid w:val="00C13F57"/>
    <w:rsid w:val="00C2565C"/>
    <w:rsid w:val="00C87E7C"/>
    <w:rsid w:val="00C94909"/>
    <w:rsid w:val="00CE121A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D5DC0"/>
    <w:rsid w:val="00EE0C32"/>
    <w:rsid w:val="00F060E7"/>
    <w:rsid w:val="00F06498"/>
    <w:rsid w:val="00F116A9"/>
    <w:rsid w:val="00F23720"/>
    <w:rsid w:val="00F4094B"/>
    <w:rsid w:val="00F54F2F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F54F2F"/>
    <w:pPr>
      <w:ind w:left="720"/>
      <w:contextualSpacing/>
    </w:pPr>
  </w:style>
  <w:style w:type="table" w:styleId="TableGrid">
    <w:name w:val="Table Grid"/>
    <w:basedOn w:val="TableNormal"/>
    <w:uiPriority w:val="39"/>
    <w:rsid w:val="005D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หนังสือภายใน61.dot</Template>
  <TotalTime>70</TotalTime>
  <Pages>2</Pages>
  <Words>58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14</cp:revision>
  <cp:lastPrinted>2023-03-01T03:39:00Z</cp:lastPrinted>
  <dcterms:created xsi:type="dcterms:W3CDTF">2022-03-07T03:31:00Z</dcterms:created>
  <dcterms:modified xsi:type="dcterms:W3CDTF">2023-03-01T04:00:00Z</dcterms:modified>
</cp:coreProperties>
</file>