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2E86AC1D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4E8C1733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75C292D2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7CA0">
        <w:rPr>
          <w:rFonts w:ascii="TH SarabunPSK" w:hAnsi="TH SarabunPSK" w:cs="TH SarabunPSK" w:hint="cs"/>
          <w:sz w:val="32"/>
          <w:szCs w:val="32"/>
          <w:cs/>
        </w:rPr>
        <w:t>ขออนุมัติเข้าร่วมประชุม อบรม สัมมนา แบบออนไลน์</w:t>
      </w:r>
    </w:p>
    <w:p w14:paraId="0AD91422" w14:textId="0D65B9E8" w:rsidR="00C87E7C" w:rsidRPr="00B80B01" w:rsidRDefault="00297CA0" w:rsidP="00297CA0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คณบดี (ผ่านหัวหน้าภาควิชา...............)</w:t>
      </w:r>
    </w:p>
    <w:p w14:paraId="2ADA5D13" w14:textId="2E3C07E3" w:rsidR="00297CA0" w:rsidRPr="00297CA0" w:rsidRDefault="00297CA0" w:rsidP="00297CA0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97CA0">
        <w:rPr>
          <w:rFonts w:ascii="TH SarabunPSK" w:hAnsi="TH SarabunPSK" w:cs="TH SarabunPSK"/>
          <w:sz w:val="32"/>
          <w:szCs w:val="32"/>
          <w:cs/>
        </w:rPr>
        <w:t>........................ตำแหน่ง.............................................</w:t>
      </w:r>
    </w:p>
    <w:p w14:paraId="3D205577" w14:textId="40716460" w:rsidR="00297CA0" w:rsidRP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พร้อมด้วย............................</w:t>
      </w:r>
      <w:r w:rsidR="006E3FD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97CA0">
        <w:rPr>
          <w:rFonts w:ascii="TH SarabunPSK" w:hAnsi="TH SarabunPSK" w:cs="TH SarabunPSK"/>
          <w:sz w:val="32"/>
          <w:szCs w:val="32"/>
          <w:cs/>
        </w:rPr>
        <w:t>..........................สังกั</w:t>
      </w:r>
      <w:r w:rsidR="006E3FDB">
        <w:rPr>
          <w:rFonts w:ascii="TH SarabunPSK" w:hAnsi="TH SarabunPSK" w:cs="TH SarabunPSK" w:hint="cs"/>
          <w:sz w:val="32"/>
          <w:szCs w:val="32"/>
          <w:cs/>
        </w:rPr>
        <w:t>ด</w:t>
      </w:r>
      <w:r w:rsidRPr="00297CA0">
        <w:rPr>
          <w:rFonts w:ascii="TH SarabunPSK" w:hAnsi="TH SarabunPSK" w:cs="TH SarabunPSK"/>
          <w:sz w:val="32"/>
          <w:szCs w:val="32"/>
          <w:cs/>
        </w:rPr>
        <w:t>ภาควิชา...................................................................มีความประสงค์ขออนุมัติเข้าร่วม.......</w:t>
      </w:r>
      <w:r w:rsidR="006E3FD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97CA0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 แบบออนไลน์ผ่านทาง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6E3FD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 เกี่ยวกับ......................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6E3FD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 ณ..........................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....................................................โดยมีเป้าหมายที่จะเข้าร่วมประชุม อบรม สัมมนา คือ </w:t>
      </w:r>
    </w:p>
    <w:p w14:paraId="1C7B888B" w14:textId="2012346C" w:rsidR="00297CA0" w:rsidRP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1633AE" w14:textId="77777777" w:rsidR="006E3FDB" w:rsidRDefault="006E3FDB" w:rsidP="006E3F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 คือ...............................................................................................................................</w:t>
      </w:r>
    </w:p>
    <w:p w14:paraId="10C957E1" w14:textId="77777777" w:rsidR="006E3FDB" w:rsidRDefault="006E3FDB" w:rsidP="006E3F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3D1906" w14:textId="77777777" w:rsidR="006E3FDB" w:rsidRDefault="006E3FDB" w:rsidP="006E3FDB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20D8">
        <w:rPr>
          <w:rFonts w:ascii="TH SarabunPSK" w:hAnsi="TH SarabunPSK" w:cs="TH SarabunPSK"/>
          <w:color w:val="FF0000"/>
          <w:sz w:val="32"/>
          <w:szCs w:val="32"/>
          <w:cs/>
        </w:rPr>
        <w:t>สนับสนุนการบรรล</w:t>
      </w:r>
      <w:r w:rsidRPr="00E820D8">
        <w:rPr>
          <w:rFonts w:ascii="TH SarabunPSK" w:hAnsi="TH SarabunPSK" w:cs="TH SarabunPSK" w:hint="cs"/>
          <w:color w:val="FF0000"/>
          <w:sz w:val="32"/>
          <w:szCs w:val="32"/>
          <w:cs/>
        </w:rPr>
        <w:t>ุ</w:t>
      </w:r>
      <w:r w:rsidRPr="00E820D8">
        <w:rPr>
          <w:rFonts w:ascii="TH SarabunPSK" w:hAnsi="TH SarabunPSK" w:cs="TH SarabunPSK"/>
          <w:color w:val="FF0000"/>
          <w:sz w:val="32"/>
          <w:szCs w:val="32"/>
          <w:cs/>
        </w:rPr>
        <w:t>ผลลัพธ์การเรียนรู้ระดับหลักสูตร (</w:t>
      </w:r>
      <w:r w:rsidRPr="00E820D8">
        <w:rPr>
          <w:rFonts w:ascii="TH SarabunPSK" w:hAnsi="TH SarabunPSK" w:cs="TH SarabunPSK"/>
          <w:color w:val="FF0000"/>
          <w:sz w:val="32"/>
          <w:szCs w:val="32"/>
        </w:rPr>
        <w:t>Program–level Learning Outcomes: PLOs)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</w:t>
      </w:r>
    </w:p>
    <w:p w14:paraId="1DF5BD32" w14:textId="77777777" w:rsidR="006E3FDB" w:rsidRPr="00E820D8" w:rsidRDefault="006E3FDB" w:rsidP="006E3FDB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สมรรถนะของอาจารย์ ที่หลักสูตรกำหนด </w:t>
      </w:r>
      <w:r w:rsidRPr="00E820D8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p w14:paraId="7767DB9C" w14:textId="77777777" w:rsidR="006E3FDB" w:rsidRDefault="006E3FDB" w:rsidP="006E3F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D91423" w14:textId="592499B4" w:rsidR="00C87E7C" w:rsidRDefault="006E3FDB" w:rsidP="006E3F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866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8607DE" w14:textId="77777777" w:rsidR="00297CA0" w:rsidRP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 xml:space="preserve">ตั้งแต่วันที่.................เดือน.............................................พ.ศ.....................เวลา.........................น.  </w:t>
      </w:r>
    </w:p>
    <w:p w14:paraId="002FA4AE" w14:textId="240A6409" w:rsid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ถึงวันที่.................เดือน.............................................พ.ศ.....................เวลา.........................น.</w:t>
      </w:r>
    </w:p>
    <w:p w14:paraId="5CB59FCF" w14:textId="77777777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(     )  ไม่เบิกค่าใช้จ่ายใด ๆ  ทั้งสิ้น ระบุแหล่งเงิน .....................................................................</w:t>
      </w:r>
    </w:p>
    <w:p w14:paraId="3EC0C076" w14:textId="53677A6A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7F5814" wp14:editId="29419114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554B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603C05F2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9BCFDBC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25F19EB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57239B0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1C15AA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F581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1.1pt;margin-top:599.3pt;width:198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FztwIAAMM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" filled="f" stroked="f">
                <v:textbox>
                  <w:txbxContent>
                    <w:p w14:paraId="6593554B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603C05F2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9BCFDBC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25F19EB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57239B0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A1C15AA" w14:textId="77777777" w:rsidR="00297CA0" w:rsidRPr="004712D4" w:rsidRDefault="00297CA0" w:rsidP="00297CA0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(     )  ขอเบิกค่าใช้จ่ายในการเข้าร่วมประชุม อบรม สัมมนา ดังนี้  </w:t>
      </w:r>
    </w:p>
    <w:p w14:paraId="3DAC683D" w14:textId="4DD71856" w:rsidR="00297CA0" w:rsidRPr="00B80B01" w:rsidRDefault="00297CA0" w:rsidP="00297CA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ค่าลงทะเบียน........................................บาท   และค่าใช้จ่ายอื่น ๆ  (ระบุ)............................................บาท          รวมเป็นเงินทั้งสิ้นประมาณ..............................บาท</w:t>
      </w:r>
    </w:p>
    <w:p w14:paraId="0AD91425" w14:textId="22E7B96A" w:rsidR="00C87E7C" w:rsidRPr="00B80B01" w:rsidRDefault="00297CA0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AD91426" w14:textId="2FA9C0C5" w:rsidR="00C87E7C" w:rsidRDefault="00297CA0" w:rsidP="00A60D81">
      <w:pPr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2E483" wp14:editId="53383DDA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34AEF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08BEAB76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15C4926E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1324128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FFA6209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8FF08C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E483" id="Text Box 14" o:spid="_x0000_s1027" type="#_x0000_t202" style="position:absolute;left:0;text-align:left;margin-left:81.1pt;margin-top:599.3pt;width:198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G5swIAALw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" filled="f" stroked="f">
                <v:textbox>
                  <w:txbxContent>
                    <w:p w14:paraId="76E34AEF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08BEAB76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15C4926E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1324128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FFA6209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8FF08C" w14:textId="77777777" w:rsidR="00297CA0" w:rsidRPr="004712D4" w:rsidRDefault="00297CA0" w:rsidP="00297CA0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3DE1DF0" w14:textId="64E6197D" w:rsidR="00297CA0" w:rsidRDefault="00297CA0" w:rsidP="003E58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E548FC" wp14:editId="39A5E96E">
                <wp:simplePos x="0" y="0"/>
                <wp:positionH relativeFrom="column">
                  <wp:posOffset>-44267</wp:posOffset>
                </wp:positionH>
                <wp:positionV relativeFrom="paragraph">
                  <wp:posOffset>48275</wp:posOffset>
                </wp:positionV>
                <wp:extent cx="2817198" cy="1384814"/>
                <wp:effectExtent l="0" t="0" r="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384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3727" w14:textId="5BF1D22F" w:rsidR="00297CA0" w:rsidRPr="00297CA0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ความเห็นของหัวหน้าภาควิชา / หัวหน้าสำนักงาน </w:t>
                            </w:r>
                          </w:p>
                          <w:p w14:paraId="3E2C493F" w14:textId="4F01364E" w:rsidR="00297CA0" w:rsidRPr="00297CA0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  <w:r w:rsidR="000562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12C4426A" w14:textId="7C8D20E7" w:rsidR="00297CA0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 w:rsidR="000562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4D344490" w14:textId="3C076999" w:rsidR="0005627F" w:rsidRPr="00297CA0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48FC" id="Text Box 16" o:spid="_x0000_s1028" type="#_x0000_t202" style="position:absolute;margin-left:-3.5pt;margin-top:3.8pt;width:221.85pt;height:109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bMuQIAAMM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" filled="f" stroked="f">
                <v:textbox>
                  <w:txbxContent>
                    <w:p w14:paraId="4CB73727" w14:textId="5BF1D22F" w:rsidR="00297CA0" w:rsidRPr="00297CA0" w:rsidRDefault="00297CA0" w:rsidP="00297C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ความเห็นของหัวหน้าภาควิชา / หัวหน้าสำนักงาน </w:t>
                      </w:r>
                    </w:p>
                    <w:p w14:paraId="3E2C493F" w14:textId="4F01364E" w:rsidR="00297CA0" w:rsidRPr="00297CA0" w:rsidRDefault="00297CA0" w:rsidP="00297C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r w:rsidR="000562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12C4426A" w14:textId="7C8D20E7" w:rsidR="00297CA0" w:rsidRDefault="00297CA0" w:rsidP="00297C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 w:rsidR="000562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4D344490" w14:textId="3C076999" w:rsidR="0005627F" w:rsidRPr="00297CA0" w:rsidRDefault="0005627F" w:rsidP="0005627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.........................................</w:t>
      </w:r>
    </w:p>
    <w:p w14:paraId="0AD91429" w14:textId="10710BEA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5AE3A801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0A527148" w14:textId="1226D56C" w:rsidR="00297CA0" w:rsidRDefault="0005627F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186519" wp14:editId="4B74D0E9">
                <wp:simplePos x="0" y="0"/>
                <wp:positionH relativeFrom="column">
                  <wp:posOffset>3147790</wp:posOffset>
                </wp:positionH>
                <wp:positionV relativeFrom="paragraph">
                  <wp:posOffset>183552</wp:posOffset>
                </wp:positionV>
                <wp:extent cx="2817198" cy="1553952"/>
                <wp:effectExtent l="0" t="0" r="0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55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FE24C" w14:textId="05B37AC4" w:rsidR="0005627F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</w:p>
                          <w:p w14:paraId="51796414" w14:textId="603E1BB4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62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    )  อนุมัติ          (    )  ไม่อนุมัติ</w:t>
                            </w:r>
                          </w:p>
                          <w:p w14:paraId="0CB94086" w14:textId="77777777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39ED1006" w14:textId="77777777" w:rsidR="0005627F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568C8A9F" w14:textId="77777777" w:rsidR="0005627F" w:rsidRPr="00297CA0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6519" id="Text Box 18" o:spid="_x0000_s1029" type="#_x0000_t202" style="position:absolute;margin-left:247.85pt;margin-top:14.45pt;width:221.85pt;height:122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" filled="f" stroked="f">
                <v:textbox>
                  <w:txbxContent>
                    <w:p w14:paraId="2C9FE24C" w14:textId="05B37AC4" w:rsidR="0005627F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  <w:p w14:paraId="51796414" w14:textId="603E1BB4" w:rsidR="0005627F" w:rsidRPr="00297CA0" w:rsidRDefault="0005627F" w:rsidP="0005627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0562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    )  อนุมัติ          (    )  ไม่อนุมัติ</w:t>
                      </w:r>
                    </w:p>
                    <w:p w14:paraId="0CB94086" w14:textId="77777777" w:rsidR="0005627F" w:rsidRPr="00297CA0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39ED1006" w14:textId="77777777" w:rsidR="0005627F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568C8A9F" w14:textId="77777777" w:rsidR="0005627F" w:rsidRPr="00297CA0" w:rsidRDefault="0005627F" w:rsidP="0005627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97C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2DCBC2" wp14:editId="2B18C414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5233F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5E560625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2536A69D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CA2A176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46191032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F3052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CBC2" id="Text Box 13" o:spid="_x0000_s1030" type="#_x0000_t202" style="position:absolute;margin-left:81.1pt;margin-top:599.3pt;width:198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LLtwIAAMM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" filled="f" stroked="f">
                <v:textbox>
                  <w:txbxContent>
                    <w:p w14:paraId="33F5233F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5E560625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2536A69D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CA2A176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46191032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F3052" w14:textId="77777777" w:rsidR="00297CA0" w:rsidRPr="004712D4" w:rsidRDefault="00297CA0" w:rsidP="00297CA0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75D1D2B" w14:textId="75066A3E" w:rsidR="00297CA0" w:rsidRDefault="0005627F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2A4DEF" wp14:editId="0F9C0B41">
                <wp:simplePos x="0" y="0"/>
                <wp:positionH relativeFrom="column">
                  <wp:posOffset>-42361</wp:posOffset>
                </wp:positionH>
                <wp:positionV relativeFrom="paragraph">
                  <wp:posOffset>194721</wp:posOffset>
                </wp:positionV>
                <wp:extent cx="2817198" cy="1384814"/>
                <wp:effectExtent l="0" t="0" r="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384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8A46B" w14:textId="7866A2A2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งานการเงินและพัสดุ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D686089" w14:textId="77777777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784C1C11" w14:textId="77777777" w:rsidR="0005627F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1ADDB023" w14:textId="77777777" w:rsidR="0005627F" w:rsidRPr="00297CA0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4DEF" id="Text Box 17" o:spid="_x0000_s1031" type="#_x0000_t202" style="position:absolute;margin-left:-3.35pt;margin-top:15.35pt;width:221.85pt;height:109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4SuQIAAMM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" filled="f" stroked="f">
                <v:textbox>
                  <w:txbxContent>
                    <w:p w14:paraId="3518A46B" w14:textId="7866A2A2" w:rsidR="0005627F" w:rsidRPr="00297CA0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งานการเงินและพัสดุ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D686089" w14:textId="77777777" w:rsidR="0005627F" w:rsidRPr="00297CA0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784C1C11" w14:textId="77777777" w:rsidR="0005627F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1ADDB023" w14:textId="77777777" w:rsidR="0005627F" w:rsidRPr="00297CA0" w:rsidRDefault="0005627F" w:rsidP="0005627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25B4022" w14:textId="3F77FD6E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2DAA6A2E" w14:textId="135A28A0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5AD5615C" w14:textId="2BDFF42F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97CA0" w:rsidSect="006B72B7">
      <w:headerReference w:type="even" r:id="rId7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E9569" w14:textId="77777777" w:rsidR="00134E12" w:rsidRDefault="00134E12">
      <w:r>
        <w:separator/>
      </w:r>
    </w:p>
  </w:endnote>
  <w:endnote w:type="continuationSeparator" w:id="0">
    <w:p w14:paraId="18FC791D" w14:textId="77777777" w:rsidR="00134E12" w:rsidRDefault="001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6BB5" w14:textId="77777777" w:rsidR="00134E12" w:rsidRDefault="00134E12">
      <w:r>
        <w:separator/>
      </w:r>
    </w:p>
  </w:footnote>
  <w:footnote w:type="continuationSeparator" w:id="0">
    <w:p w14:paraId="11AC1305" w14:textId="77777777" w:rsidR="00134E12" w:rsidRDefault="0013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41424"/>
    <w:rsid w:val="00055E5F"/>
    <w:rsid w:val="0005627F"/>
    <w:rsid w:val="0006583D"/>
    <w:rsid w:val="000D658D"/>
    <w:rsid w:val="00107DC9"/>
    <w:rsid w:val="00134A4B"/>
    <w:rsid w:val="00134E12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97CA0"/>
    <w:rsid w:val="002D0C13"/>
    <w:rsid w:val="002E1EB8"/>
    <w:rsid w:val="002F20E1"/>
    <w:rsid w:val="002F2539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6E3FDB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หนังสือภายใน61.dot</Template>
  <TotalTime>13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4</cp:revision>
  <cp:lastPrinted>2018-03-07T03:26:00Z</cp:lastPrinted>
  <dcterms:created xsi:type="dcterms:W3CDTF">2022-03-07T03:31:00Z</dcterms:created>
  <dcterms:modified xsi:type="dcterms:W3CDTF">2025-03-25T06:39:00Z</dcterms:modified>
</cp:coreProperties>
</file>