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77777777" w:rsidR="00DD267F" w:rsidRPr="00004120" w:rsidRDefault="00997BAE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2E86AC1D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 </w:t>
      </w:r>
    </w:p>
    <w:p w14:paraId="0AD91420" w14:textId="4E8C1733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75C292D2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97CA0">
        <w:rPr>
          <w:rFonts w:ascii="TH SarabunPSK" w:hAnsi="TH SarabunPSK" w:cs="TH SarabunPSK" w:hint="cs"/>
          <w:sz w:val="32"/>
          <w:szCs w:val="32"/>
          <w:cs/>
        </w:rPr>
        <w:t>ขออนุมัติเข้าร่วมประชุม อบรม สัมมนา แบบออนไลน์</w:t>
      </w:r>
    </w:p>
    <w:p w14:paraId="0AD91422" w14:textId="03157966" w:rsidR="00C87E7C" w:rsidRPr="00B80B01" w:rsidRDefault="00297CA0" w:rsidP="00297CA0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คณบดี (ผ่าน</w:t>
      </w:r>
      <w:r w:rsidR="003E155D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...............)</w:t>
      </w:r>
    </w:p>
    <w:p w14:paraId="2ADA5D13" w14:textId="2E3C07E3" w:rsidR="00297CA0" w:rsidRPr="00297CA0" w:rsidRDefault="00297CA0" w:rsidP="00297CA0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297CA0">
        <w:rPr>
          <w:rFonts w:ascii="TH SarabunPSK" w:hAnsi="TH SarabunPSK" w:cs="TH SarabunPSK"/>
          <w:sz w:val="32"/>
          <w:szCs w:val="32"/>
          <w:cs/>
        </w:rPr>
        <w:t>........................ตำแหน่ง.............................................</w:t>
      </w:r>
    </w:p>
    <w:p w14:paraId="3D205577" w14:textId="662838EA" w:rsidR="00297CA0" w:rsidRPr="00297CA0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พร้อมด้วย............................</w:t>
      </w:r>
      <w:r w:rsidR="006E3FD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297CA0">
        <w:rPr>
          <w:rFonts w:ascii="TH SarabunPSK" w:hAnsi="TH SarabunPSK" w:cs="TH SarabunPSK"/>
          <w:sz w:val="32"/>
          <w:szCs w:val="32"/>
          <w:cs/>
        </w:rPr>
        <w:t>..........................สังกั</w:t>
      </w:r>
      <w:r w:rsidR="006E3FDB">
        <w:rPr>
          <w:rFonts w:ascii="TH SarabunPSK" w:hAnsi="TH SarabunPSK" w:cs="TH SarabunPSK" w:hint="cs"/>
          <w:sz w:val="32"/>
          <w:szCs w:val="32"/>
          <w:cs/>
        </w:rPr>
        <w:t>ด</w:t>
      </w:r>
      <w:r w:rsidR="003E155D">
        <w:rPr>
          <w:rFonts w:ascii="TH SarabunPSK" w:hAnsi="TH SarabunPSK" w:cs="TH SarabunPSK" w:hint="cs"/>
          <w:sz w:val="32"/>
          <w:szCs w:val="32"/>
          <w:cs/>
        </w:rPr>
        <w:t>งาน........</w:t>
      </w: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.................................................................มีความประสงค์ขออนุมัติเข้าร่วม.......</w:t>
      </w:r>
      <w:r w:rsidR="006E3FDB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297CA0">
        <w:rPr>
          <w:rFonts w:ascii="TH SarabunPSK" w:hAnsi="TH SarabunPSK" w:cs="TH SarabunPSK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 แบบออนไลน์ผ่านทาง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6E3FDB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 เกี่ยวกับ......................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  <w:r w:rsidR="006E3FDB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 ณ..........................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....................................................โดยมีเป้าหมายที่จะเข้าร่วมประชุม อบรม สัมมนา คือ </w:t>
      </w:r>
    </w:p>
    <w:p w14:paraId="1C7B888B" w14:textId="2012346C" w:rsidR="00297CA0" w:rsidRPr="00297CA0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1633AE" w14:textId="77777777" w:rsidR="006E3FDB" w:rsidRDefault="006E3FDB" w:rsidP="006E3F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ประโยชน์ที่คาดว่าจะได้รับ คือ...............................................................................................................................</w:t>
      </w:r>
    </w:p>
    <w:p w14:paraId="10C957E1" w14:textId="20E46675" w:rsidR="006E3FDB" w:rsidRDefault="006E3FDB" w:rsidP="006E3FD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DF64DA" w14:textId="77777777" w:rsidR="003E155D" w:rsidRDefault="003E155D" w:rsidP="003E15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53B52AB" w14:textId="2E9CDCD7" w:rsidR="003E155D" w:rsidRDefault="003E155D" w:rsidP="006E3FDB">
      <w:pPr>
        <w:jc w:val="thaiDistribute"/>
        <w:rPr>
          <w:rFonts w:ascii="TH SarabunPSK" w:hAnsi="TH SarabunPSK" w:cs="TH SarabunPSK" w:hint="cs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D866E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7EF6B6D" w14:textId="77777777" w:rsidR="003E155D" w:rsidRDefault="003E155D" w:rsidP="003E155D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สอดคล้องกับ</w:t>
      </w:r>
      <w:r w:rsidRPr="00A50E4A">
        <w:rPr>
          <w:rFonts w:ascii="TH SarabunPSK" w:hAnsi="TH SarabunPSK" w:cs="TH SarabunPSK"/>
          <w:color w:val="FF0000"/>
          <w:sz w:val="32"/>
          <w:szCs w:val="32"/>
          <w:cs/>
        </w:rPr>
        <w:t>สมรรถนะที่จำเป็นสำหรับตำแหน่งงาน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ดังนี้</w:t>
      </w: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2122"/>
        <w:gridCol w:w="2408"/>
        <w:gridCol w:w="3120"/>
      </w:tblGrid>
      <w:tr w:rsidR="003E155D" w14:paraId="6D68F469" w14:textId="77777777" w:rsidTr="00B04E6C">
        <w:tc>
          <w:tcPr>
            <w:tcW w:w="2122" w:type="dxa"/>
            <w:vAlign w:val="center"/>
          </w:tcPr>
          <w:p w14:paraId="06F8DDD0" w14:textId="77777777" w:rsidR="003E155D" w:rsidRDefault="003E155D" w:rsidP="00B04E6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ด้าน</w:t>
            </w:r>
          </w:p>
        </w:tc>
        <w:tc>
          <w:tcPr>
            <w:tcW w:w="2408" w:type="dxa"/>
            <w:vAlign w:val="center"/>
          </w:tcPr>
          <w:p w14:paraId="1462244B" w14:textId="77777777" w:rsidR="003E155D" w:rsidRDefault="003E155D" w:rsidP="00B04E6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สมรรถนะของคณะ</w:t>
            </w:r>
          </w:p>
          <w:p w14:paraId="14171FC6" w14:textId="77777777" w:rsidR="003E155D" w:rsidRDefault="003E155D" w:rsidP="00B04E6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3348F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(ระบุเฉพาะรหัสของสมรรถนะ)</w:t>
            </w:r>
          </w:p>
        </w:tc>
        <w:tc>
          <w:tcPr>
            <w:tcW w:w="3120" w:type="dxa"/>
            <w:vAlign w:val="center"/>
          </w:tcPr>
          <w:p w14:paraId="562AB031" w14:textId="77777777" w:rsidR="003E155D" w:rsidRDefault="003E155D" w:rsidP="00B04E6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50E4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สมรรถนะของมหาวิทยาลัยนเรศวร</w:t>
            </w:r>
          </w:p>
          <w:p w14:paraId="3EB629A8" w14:textId="77777777" w:rsidR="003E155D" w:rsidRDefault="003E155D" w:rsidP="00B04E6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3348F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</w:rPr>
              <w:t>(ระบุเฉพาะรหัสของสมรรถนะ)</w:t>
            </w:r>
          </w:p>
        </w:tc>
      </w:tr>
      <w:tr w:rsidR="003E155D" w14:paraId="70E660B1" w14:textId="77777777" w:rsidTr="00B04E6C">
        <w:tc>
          <w:tcPr>
            <w:tcW w:w="2122" w:type="dxa"/>
          </w:tcPr>
          <w:p w14:paraId="6E754CF0" w14:textId="77777777" w:rsidR="003E155D" w:rsidRDefault="003E155D" w:rsidP="00B04E6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08" w:type="dxa"/>
          </w:tcPr>
          <w:p w14:paraId="25158980" w14:textId="77777777" w:rsidR="003E155D" w:rsidRDefault="003E155D" w:rsidP="00B04E6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20" w:type="dxa"/>
          </w:tcPr>
          <w:p w14:paraId="4648C625" w14:textId="77777777" w:rsidR="003E155D" w:rsidRDefault="003E155D" w:rsidP="00B04E6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3E155D" w14:paraId="559D456B" w14:textId="77777777" w:rsidTr="00B04E6C">
        <w:tc>
          <w:tcPr>
            <w:tcW w:w="2122" w:type="dxa"/>
          </w:tcPr>
          <w:p w14:paraId="51184BAE" w14:textId="77777777" w:rsidR="003E155D" w:rsidRDefault="003E155D" w:rsidP="00B04E6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08" w:type="dxa"/>
          </w:tcPr>
          <w:p w14:paraId="2C1C22E9" w14:textId="77777777" w:rsidR="003E155D" w:rsidRDefault="003E155D" w:rsidP="00B04E6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3120" w:type="dxa"/>
          </w:tcPr>
          <w:p w14:paraId="4E74102C" w14:textId="77777777" w:rsidR="003E155D" w:rsidRDefault="003E155D" w:rsidP="00B04E6C">
            <w:pPr>
              <w:jc w:val="thaiDistribute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366321D2" w14:textId="77777777" w:rsidR="003E155D" w:rsidRDefault="003E155D" w:rsidP="00297CA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8607DE" w14:textId="52D0FC12" w:rsidR="00297CA0" w:rsidRPr="00297CA0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 xml:space="preserve">ตั้งแต่วันที่.................เดือน.............................................พ.ศ.....................เวลา.........................น.  </w:t>
      </w:r>
    </w:p>
    <w:p w14:paraId="002FA4AE" w14:textId="240A6409" w:rsidR="00297CA0" w:rsidRDefault="00297CA0" w:rsidP="00297CA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ถึงวันที่.................เดือน.............................................พ.ศ.....................เวลา.........................น.</w:t>
      </w:r>
    </w:p>
    <w:p w14:paraId="5CB59FCF" w14:textId="1415429E" w:rsidR="00297CA0" w:rsidRPr="00297CA0" w:rsidRDefault="00297CA0" w:rsidP="00297CA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(     )  ไม่เบิกค่าใช้จ่ายใด ๆ  ทั้งสิ้น ระบุแหล่งเงิน .....................................................................</w:t>
      </w:r>
    </w:p>
    <w:p w14:paraId="3EC0C076" w14:textId="53677A6A" w:rsidR="00297CA0" w:rsidRPr="00297CA0" w:rsidRDefault="00297CA0" w:rsidP="00297CA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7F5814" wp14:editId="29419114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3554B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603C05F2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79BCFDBC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625F19EB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757239B0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1C15AA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F581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81.1pt;margin-top:599.3pt;width:198pt;height:11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2mswIAALw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" filled="f" stroked="f">
                <v:textbox>
                  <w:txbxContent>
                    <w:p w14:paraId="6593554B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603C05F2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79BCFDBC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625F19EB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757239B0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A1C15AA" w14:textId="77777777" w:rsidR="00297CA0" w:rsidRPr="004712D4" w:rsidRDefault="00297CA0" w:rsidP="00297CA0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297CA0">
        <w:rPr>
          <w:rFonts w:ascii="TH SarabunPSK" w:hAnsi="TH SarabunPSK" w:cs="TH SarabunPSK"/>
          <w:sz w:val="32"/>
          <w:szCs w:val="32"/>
          <w:cs/>
        </w:rPr>
        <w:t xml:space="preserve">(     )  ขอเบิกค่าใช้จ่ายในการเข้าร่วมประชุม อบรม สัมมนา ดังนี้  </w:t>
      </w:r>
    </w:p>
    <w:p w14:paraId="3DAC683D" w14:textId="4DD71856" w:rsidR="00297CA0" w:rsidRPr="00B80B01" w:rsidRDefault="00297CA0" w:rsidP="00297CA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ค่าลงทะเบียน........................................บาท   และค่าใช้จ่ายอื่น ๆ  (ระบุ)............................................บาท          รวมเป็นเงินทั้งสิ้นประมาณ..............................บาท</w:t>
      </w:r>
    </w:p>
    <w:p w14:paraId="0AD91425" w14:textId="5243B104" w:rsidR="00C87E7C" w:rsidRDefault="00297CA0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297CA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AD91426" w14:textId="2FA9C0C5" w:rsidR="00C87E7C" w:rsidRDefault="00297CA0" w:rsidP="00A60D81">
      <w:pPr>
        <w:ind w:firstLine="14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62E483" wp14:editId="53383DDA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34AEF" w14:textId="77777777" w:rsidR="00297CA0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08BEAB76" w14:textId="77777777" w:rsidR="00297CA0" w:rsidRPr="001A79C1" w:rsidRDefault="00297CA0" w:rsidP="00297CA0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15C4926E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31324128" w14:textId="77777777" w:rsidR="00297CA0" w:rsidRPr="00041B12" w:rsidRDefault="00297CA0" w:rsidP="00297CA0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6FFA6209" w14:textId="77777777" w:rsidR="00297CA0" w:rsidRPr="009B2049" w:rsidRDefault="00297CA0" w:rsidP="00297CA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8FF08C" w14:textId="77777777" w:rsidR="00297CA0" w:rsidRPr="004712D4" w:rsidRDefault="00297CA0" w:rsidP="00297CA0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E483" id="Text Box 14" o:spid="_x0000_s1027" type="#_x0000_t202" style="position:absolute;left:0;text-align:left;margin-left:81.1pt;margin-top:599.3pt;width:198pt;height:1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06otgIAAMM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" filled="f" stroked="f">
                <v:textbox>
                  <w:txbxContent>
                    <w:p w14:paraId="76E34AEF" w14:textId="77777777" w:rsidR="00297CA0" w:rsidRDefault="00297CA0" w:rsidP="00297CA0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08BEAB76" w14:textId="77777777" w:rsidR="00297CA0" w:rsidRPr="001A79C1" w:rsidRDefault="00297CA0" w:rsidP="00297CA0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15C4926E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31324128" w14:textId="77777777" w:rsidR="00297CA0" w:rsidRPr="00041B12" w:rsidRDefault="00297CA0" w:rsidP="00297CA0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6FFA6209" w14:textId="77777777" w:rsidR="00297CA0" w:rsidRPr="009B2049" w:rsidRDefault="00297CA0" w:rsidP="00297CA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38FF08C" w14:textId="77777777" w:rsidR="00297CA0" w:rsidRPr="004712D4" w:rsidRDefault="00297CA0" w:rsidP="00297CA0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3DE1DF0" w14:textId="4AC94D8C" w:rsidR="00297CA0" w:rsidRDefault="00297CA0" w:rsidP="003E58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.........................................</w:t>
      </w:r>
    </w:p>
    <w:p w14:paraId="0AD91429" w14:textId="10710BEA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297CA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5AE3A801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7C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297CA0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14:paraId="2B931C38" w14:textId="77777777" w:rsidR="003E155D" w:rsidRDefault="003E155D" w:rsidP="003E155D">
      <w:pPr>
        <w:rPr>
          <w:rFonts w:ascii="TH SarabunPSK" w:hAnsi="TH SarabunPSK" w:cs="TH SarabunPSK"/>
          <w:sz w:val="32"/>
          <w:szCs w:val="32"/>
        </w:rPr>
      </w:pPr>
    </w:p>
    <w:p w14:paraId="6F31F2BC" w14:textId="301C47DE" w:rsidR="003E155D" w:rsidRDefault="003E155D" w:rsidP="003E155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7106EB" wp14:editId="47FDE7D7">
                <wp:simplePos x="0" y="0"/>
                <wp:positionH relativeFrom="column">
                  <wp:posOffset>3219450</wp:posOffset>
                </wp:positionH>
                <wp:positionV relativeFrom="paragraph">
                  <wp:posOffset>195308</wp:posOffset>
                </wp:positionV>
                <wp:extent cx="2817198" cy="1986643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986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1601A" w14:textId="77777777" w:rsidR="003E155D" w:rsidRPr="00F0399D" w:rsidRDefault="003E155D" w:rsidP="003E155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ความเห็นของหัวหน้าภาควิชา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หัวหน้าสำนักงาน</w:t>
                            </w:r>
                          </w:p>
                          <w:p w14:paraId="78306DFA" w14:textId="77777777" w:rsidR="003E155D" w:rsidRPr="00F0399D" w:rsidRDefault="003E155D" w:rsidP="003E155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</w:t>
                            </w:r>
                          </w:p>
                          <w:p w14:paraId="74F81A49" w14:textId="77777777" w:rsidR="003E155D" w:rsidRPr="00F0399D" w:rsidRDefault="003E155D" w:rsidP="003E155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</w:p>
                          <w:p w14:paraId="6D155622" w14:textId="77777777" w:rsidR="003E155D" w:rsidRPr="00F0399D" w:rsidRDefault="003E155D" w:rsidP="003E15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66963AAE" w14:textId="77777777" w:rsidR="003E155D" w:rsidRPr="00F0399D" w:rsidRDefault="003E155D" w:rsidP="003E155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(....................................................</w:t>
                            </w:r>
                            <w:r w:rsidRPr="00F0399D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C560772" w14:textId="77777777" w:rsidR="003E155D" w:rsidRPr="00F0399D" w:rsidRDefault="003E155D" w:rsidP="003E155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7B6858E8" w14:textId="77777777" w:rsidR="003E155D" w:rsidRPr="00F0399D" w:rsidRDefault="003E155D" w:rsidP="003E15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วันที่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106EB" id="Text Box 16" o:spid="_x0000_s1028" type="#_x0000_t202" style="position:absolute;margin-left:253.5pt;margin-top:15.4pt;width:221.85pt;height:156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zquQIAAMM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" filled="f" stroked="f">
                <v:textbox>
                  <w:txbxContent>
                    <w:p w14:paraId="03E1601A" w14:textId="77777777" w:rsidR="003E155D" w:rsidRPr="00F0399D" w:rsidRDefault="003E155D" w:rsidP="003E155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ความเห็นของหัวหน้าภาควิชา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หัวหน้าสำนักงาน</w:t>
                      </w:r>
                    </w:p>
                    <w:p w14:paraId="78306DFA" w14:textId="77777777" w:rsidR="003E155D" w:rsidRPr="00F0399D" w:rsidRDefault="003E155D" w:rsidP="003E155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</w:t>
                      </w: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</w:t>
                      </w:r>
                    </w:p>
                    <w:p w14:paraId="74F81A49" w14:textId="77777777" w:rsidR="003E155D" w:rsidRPr="00F0399D" w:rsidRDefault="003E155D" w:rsidP="003E155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</w:t>
                      </w: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</w:t>
                      </w:r>
                    </w:p>
                    <w:p w14:paraId="6D155622" w14:textId="77777777" w:rsidR="003E155D" w:rsidRPr="00F0399D" w:rsidRDefault="003E155D" w:rsidP="003E155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</w:t>
                      </w:r>
                    </w:p>
                    <w:p w14:paraId="66963AAE" w14:textId="77777777" w:rsidR="003E155D" w:rsidRPr="00F0399D" w:rsidRDefault="003E155D" w:rsidP="003E155D">
                      <w:pPr>
                        <w:rPr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(....................................................</w:t>
                      </w:r>
                      <w:r w:rsidRPr="00F0399D">
                        <w:rPr>
                          <w:rFonts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C560772" w14:textId="77777777" w:rsidR="003E155D" w:rsidRPr="00F0399D" w:rsidRDefault="003E155D" w:rsidP="003E155D">
                      <w:pPr>
                        <w:rPr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</w:t>
                      </w:r>
                    </w:p>
                    <w:p w14:paraId="7B6858E8" w14:textId="77777777" w:rsidR="003E155D" w:rsidRPr="00F0399D" w:rsidRDefault="003E155D" w:rsidP="003E155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วันที่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A3A02B7" w14:textId="77777777" w:rsidR="003E155D" w:rsidRPr="007E375E" w:rsidRDefault="003E155D" w:rsidP="003E155D">
      <w:pPr>
        <w:tabs>
          <w:tab w:val="left" w:pos="72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E375E">
        <w:rPr>
          <w:rFonts w:ascii="TH SarabunPSK" w:hAnsi="TH SarabunPSK" w:cs="TH SarabunPSK"/>
          <w:b/>
          <w:bCs/>
          <w:sz w:val="30"/>
          <w:szCs w:val="30"/>
          <w:cs/>
        </w:rPr>
        <w:t>ความเห็นของหัวหน้างาน</w:t>
      </w:r>
    </w:p>
    <w:p w14:paraId="4E872063" w14:textId="77777777" w:rsidR="003E155D" w:rsidRPr="007E375E" w:rsidRDefault="003E155D" w:rsidP="003E155D">
      <w:pPr>
        <w:rPr>
          <w:sz w:val="30"/>
          <w:szCs w:val="30"/>
        </w:rPr>
      </w:pPr>
      <w:r w:rsidRPr="007E375E">
        <w:rPr>
          <w:rFonts w:ascii="TH SarabunPSK" w:hAnsi="TH SarabunPSK" w:cs="TH SarabunPSK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630F5DC" wp14:editId="7F54E531">
                <wp:simplePos x="0" y="0"/>
                <wp:positionH relativeFrom="column">
                  <wp:posOffset>17508</wp:posOffset>
                </wp:positionH>
                <wp:positionV relativeFrom="paragraph">
                  <wp:posOffset>6985</wp:posOffset>
                </wp:positionV>
                <wp:extent cx="157480" cy="177800"/>
                <wp:effectExtent l="0" t="0" r="13970" b="12700"/>
                <wp:wrapNone/>
                <wp:docPr id="188212462" name="สี่เหลี่ยมผืนผ้า 188212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77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83698" id="สี่เหลี่ยมผืนผ้า 188212462" o:spid="_x0000_s1026" style="position:absolute;margin-left:1.4pt;margin-top:.55pt;width:12.4pt;height:1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" fillcolor="white [3201]" strokecolor="black [3200]"/>
            </w:pict>
          </mc:Fallback>
        </mc:AlternateContent>
      </w: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เห็นควรอนุมัติให้ไปอบรม/สัมมนา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0F2641C" w14:textId="77777777" w:rsidR="003E155D" w:rsidRPr="007E375E" w:rsidRDefault="003E155D" w:rsidP="003E155D">
      <w:pPr>
        <w:rPr>
          <w:rFonts w:ascii="TH SarabunPSK" w:hAnsi="TH SarabunPSK" w:cs="TH SarabunPSK"/>
          <w:sz w:val="30"/>
          <w:szCs w:val="30"/>
        </w:rPr>
      </w:pPr>
      <w:r w:rsidRPr="007E375E">
        <w:rPr>
          <w:rFonts w:ascii="TH SarabunPSK" w:hAnsi="TH SarabunPSK" w:cs="TH SarabunPSK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E974B2" wp14:editId="752EC014">
                <wp:simplePos x="0" y="0"/>
                <wp:positionH relativeFrom="column">
                  <wp:posOffset>16873</wp:posOffset>
                </wp:positionH>
                <wp:positionV relativeFrom="paragraph">
                  <wp:posOffset>28575</wp:posOffset>
                </wp:positionV>
                <wp:extent cx="157480" cy="177800"/>
                <wp:effectExtent l="0" t="0" r="13970" b="12700"/>
                <wp:wrapNone/>
                <wp:docPr id="1451437035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778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BDEED" id="สี่เหลี่ยมผืนผ้า 1" o:spid="_x0000_s1026" style="position:absolute;margin-left:1.35pt;margin-top:2.25pt;width:12.4pt;height:1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" fillcolor="white [3201]" strokecolor="black [3200]"/>
            </w:pict>
          </mc:Fallback>
        </mc:AlternateContent>
      </w: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ไม่เห็นควรอนุมัติให้ไปอบรม/สัมมนา </w:t>
      </w:r>
    </w:p>
    <w:p w14:paraId="5DF76075" w14:textId="77777777" w:rsidR="003E155D" w:rsidRPr="007E375E" w:rsidRDefault="003E155D" w:rsidP="003E155D">
      <w:pPr>
        <w:rPr>
          <w:rFonts w:ascii="TH SarabunPSK" w:hAnsi="TH SarabunPSK" w:cs="TH SarabunPSK"/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</w:t>
      </w:r>
    </w:p>
    <w:p w14:paraId="763C63FC" w14:textId="77777777" w:rsidR="003E155D" w:rsidRPr="007E375E" w:rsidRDefault="003E155D" w:rsidP="003E155D">
      <w:pPr>
        <w:rPr>
          <w:rFonts w:ascii="TH SarabunPSK" w:hAnsi="TH SarabunPSK" w:cs="TH SarabunPSK"/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</w:t>
      </w:r>
    </w:p>
    <w:p w14:paraId="05D4A194" w14:textId="77777777" w:rsidR="003E155D" w:rsidRPr="007E375E" w:rsidRDefault="003E155D" w:rsidP="003E155D">
      <w:pPr>
        <w:rPr>
          <w:rFonts w:ascii="TH SarabunPSK" w:hAnsi="TH SarabunPSK" w:cs="TH SarabunPSK"/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       .......................................................</w:t>
      </w:r>
    </w:p>
    <w:p w14:paraId="494754F3" w14:textId="77777777" w:rsidR="003E155D" w:rsidRPr="007E375E" w:rsidRDefault="003E155D" w:rsidP="003E155D">
      <w:pPr>
        <w:rPr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        (....................................................</w:t>
      </w:r>
      <w:r w:rsidRPr="007E375E">
        <w:rPr>
          <w:rFonts w:hint="cs"/>
          <w:sz w:val="30"/>
          <w:szCs w:val="30"/>
          <w:cs/>
        </w:rPr>
        <w:t>)</w:t>
      </w:r>
    </w:p>
    <w:p w14:paraId="5092D23B" w14:textId="77777777" w:rsidR="003E155D" w:rsidRPr="007E375E" w:rsidRDefault="003E155D" w:rsidP="003E155D">
      <w:pPr>
        <w:rPr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E375E">
        <w:rPr>
          <w:rFonts w:ascii="TH SarabunPSK" w:hAnsi="TH SarabunPSK" w:cs="TH SarabunPSK" w:hint="cs"/>
          <w:sz w:val="30"/>
          <w:szCs w:val="30"/>
          <w:cs/>
        </w:rPr>
        <w:t>หัวหน้างาน</w:t>
      </w:r>
      <w:r w:rsidRPr="00F0399D">
        <w:rPr>
          <w:rFonts w:ascii="TH SarabunPSK" w:hAnsi="TH SarabunPSK" w:cs="TH SarabunPSK"/>
          <w:sz w:val="30"/>
          <w:szCs w:val="30"/>
          <w:cs/>
        </w:rPr>
        <w:t>................................</w:t>
      </w:r>
    </w:p>
    <w:p w14:paraId="2B98071D" w14:textId="77777777" w:rsidR="003E155D" w:rsidRDefault="003E155D" w:rsidP="003E155D">
      <w:pPr>
        <w:rPr>
          <w:sz w:val="30"/>
          <w:szCs w:val="30"/>
        </w:rPr>
      </w:pPr>
      <w:r w:rsidRPr="007E375E">
        <w:rPr>
          <w:rFonts w:ascii="TH SarabunPSK" w:hAnsi="TH SarabunPSK" w:cs="TH SarabunPSK" w:hint="cs"/>
          <w:sz w:val="30"/>
          <w:szCs w:val="30"/>
          <w:cs/>
        </w:rPr>
        <w:t xml:space="preserve">                  วันที่</w:t>
      </w:r>
      <w:r w:rsidRPr="00F0399D">
        <w:rPr>
          <w:rFonts w:ascii="TH SarabunPSK" w:hAnsi="TH SarabunPSK" w:cs="TH SarabunPSK"/>
          <w:sz w:val="30"/>
          <w:szCs w:val="30"/>
          <w:cs/>
        </w:rPr>
        <w:t>................................</w:t>
      </w:r>
    </w:p>
    <w:p w14:paraId="0255A9AC" w14:textId="77777777" w:rsidR="003E155D" w:rsidRDefault="003E155D" w:rsidP="003E15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8BC35E" wp14:editId="15D2A99E">
                <wp:simplePos x="0" y="0"/>
                <wp:positionH relativeFrom="column">
                  <wp:posOffset>3250565</wp:posOffset>
                </wp:positionH>
                <wp:positionV relativeFrom="paragraph">
                  <wp:posOffset>221706</wp:posOffset>
                </wp:positionV>
                <wp:extent cx="2817198" cy="22098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220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7BAD5" w14:textId="77777777" w:rsidR="003E155D" w:rsidRPr="00F0399D" w:rsidRDefault="003E155D" w:rsidP="003E155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ของคณบดี</w:t>
                            </w:r>
                          </w:p>
                          <w:p w14:paraId="283775A4" w14:textId="77777777" w:rsidR="003E155D" w:rsidRPr="00F0399D" w:rsidRDefault="003E155D" w:rsidP="003E155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(    )  อนุมัติ          (    )  ไม่อนุมัติ</w:t>
                            </w:r>
                          </w:p>
                          <w:p w14:paraId="72A8DC95" w14:textId="77777777" w:rsidR="003E155D" w:rsidRPr="00F0399D" w:rsidRDefault="003E155D" w:rsidP="003E155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</w:t>
                            </w:r>
                          </w:p>
                          <w:p w14:paraId="53232F52" w14:textId="77777777" w:rsidR="003E155D" w:rsidRPr="00F0399D" w:rsidRDefault="003E155D" w:rsidP="003E155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</w:t>
                            </w:r>
                          </w:p>
                          <w:p w14:paraId="07DB4BE9" w14:textId="77777777" w:rsidR="003E155D" w:rsidRPr="00F0399D" w:rsidRDefault="003E155D" w:rsidP="003E15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02FBEB70" w14:textId="77777777" w:rsidR="003E155D" w:rsidRPr="00F0399D" w:rsidRDefault="003E155D" w:rsidP="003E155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(....................................................)</w:t>
                            </w:r>
                          </w:p>
                          <w:p w14:paraId="1583C73C" w14:textId="77777777" w:rsidR="003E155D" w:rsidRPr="00F0399D" w:rsidRDefault="003E155D" w:rsidP="003E155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          คณบดีคณะสหเวชศาสตร์</w:t>
                            </w:r>
                          </w:p>
                          <w:p w14:paraId="7B7F0E54" w14:textId="77777777" w:rsidR="003E155D" w:rsidRPr="00F0399D" w:rsidRDefault="003E155D" w:rsidP="003E15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วันที่................................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BC35E" id="Text Box 18" o:spid="_x0000_s1029" type="#_x0000_t202" style="position:absolute;margin-left:255.95pt;margin-top:17.45pt;width:221.85pt;height:17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ZovA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" filled="f" stroked="f">
                <v:textbox>
                  <w:txbxContent>
                    <w:p w14:paraId="6D27BAD5" w14:textId="77777777" w:rsidR="003E155D" w:rsidRPr="00F0399D" w:rsidRDefault="003E155D" w:rsidP="003E155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</w:t>
                      </w:r>
                      <w:r w:rsidRP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ของคณบดี</w:t>
                      </w:r>
                    </w:p>
                    <w:p w14:paraId="283775A4" w14:textId="77777777" w:rsidR="003E155D" w:rsidRPr="00F0399D" w:rsidRDefault="003E155D" w:rsidP="003E155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(    )  อนุมัติ          (    )  ไม่อนุมัติ</w:t>
                      </w:r>
                    </w:p>
                    <w:p w14:paraId="72A8DC95" w14:textId="77777777" w:rsidR="003E155D" w:rsidRPr="00F0399D" w:rsidRDefault="003E155D" w:rsidP="003E155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</w:t>
                      </w:r>
                    </w:p>
                    <w:p w14:paraId="53232F52" w14:textId="77777777" w:rsidR="003E155D" w:rsidRPr="00F0399D" w:rsidRDefault="003E155D" w:rsidP="003E155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</w:t>
                      </w:r>
                    </w:p>
                    <w:p w14:paraId="07DB4BE9" w14:textId="77777777" w:rsidR="003E155D" w:rsidRPr="00F0399D" w:rsidRDefault="003E155D" w:rsidP="003E155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.........................................................</w:t>
                      </w:r>
                    </w:p>
                    <w:p w14:paraId="02FBEB70" w14:textId="77777777" w:rsidR="003E155D" w:rsidRPr="00F0399D" w:rsidRDefault="003E155D" w:rsidP="003E155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(....................................................)</w:t>
                      </w:r>
                    </w:p>
                    <w:p w14:paraId="1583C73C" w14:textId="77777777" w:rsidR="003E155D" w:rsidRPr="00F0399D" w:rsidRDefault="003E155D" w:rsidP="003E155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          คณบดีคณะสหเวชศาสตร์</w:t>
                      </w:r>
                    </w:p>
                    <w:p w14:paraId="7B7F0E54" w14:textId="77777777" w:rsidR="003E155D" w:rsidRPr="00F0399D" w:rsidRDefault="003E155D" w:rsidP="003E155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วันที่................................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C1DC47" wp14:editId="212C6D61">
                <wp:simplePos x="0" y="0"/>
                <wp:positionH relativeFrom="column">
                  <wp:posOffset>-122192</wp:posOffset>
                </wp:positionH>
                <wp:positionV relativeFrom="paragraph">
                  <wp:posOffset>229689</wp:posOffset>
                </wp:positionV>
                <wp:extent cx="2817198" cy="1986642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198" cy="19866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5B2F0" w14:textId="77777777" w:rsidR="003E155D" w:rsidRPr="00F0399D" w:rsidRDefault="003E155D" w:rsidP="003E155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งานการเงินและพัสดุ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76BE75EE" w14:textId="77777777" w:rsidR="003E155D" w:rsidRPr="00F0399D" w:rsidRDefault="003E155D" w:rsidP="003E155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</w:t>
                            </w:r>
                          </w:p>
                          <w:p w14:paraId="03BF1603" w14:textId="77777777" w:rsidR="003E155D" w:rsidRPr="00F0399D" w:rsidRDefault="003E155D" w:rsidP="003E155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</w:p>
                          <w:p w14:paraId="54BC2FF4" w14:textId="77777777" w:rsidR="003E155D" w:rsidRDefault="003E155D" w:rsidP="003E155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52888CB0" w14:textId="77777777" w:rsidR="003E155D" w:rsidRPr="00F0399D" w:rsidRDefault="003E155D" w:rsidP="003E155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(....................................................</w:t>
                            </w:r>
                            <w:r w:rsidRPr="00F0399D">
                              <w:rPr>
                                <w:rFonts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5B8A2F1A" w14:textId="77777777" w:rsidR="003E155D" w:rsidRPr="00F0399D" w:rsidRDefault="003E155D" w:rsidP="003E155D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......................................................</w:t>
                            </w:r>
                          </w:p>
                          <w:p w14:paraId="5F3DD940" w14:textId="77777777" w:rsidR="003E155D" w:rsidRPr="00F0399D" w:rsidRDefault="003E155D" w:rsidP="003E155D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</w:t>
                            </w:r>
                            <w:r w:rsidRPr="00F0399D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F0399D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1DC47" id="Text Box 17" o:spid="_x0000_s1030" type="#_x0000_t202" style="position:absolute;margin-left:-9.6pt;margin-top:18.1pt;width:221.85pt;height:156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" filled="f" stroked="f">
                <v:textbox>
                  <w:txbxContent>
                    <w:p w14:paraId="5455B2F0" w14:textId="77777777" w:rsidR="003E155D" w:rsidRPr="00F0399D" w:rsidRDefault="003E155D" w:rsidP="003E155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</w:t>
                      </w:r>
                      <w:r w:rsidRPr="00F0399D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งานการเงินและพัสดุ</w:t>
                      </w:r>
                      <w:r w:rsidRPr="00F0399D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76BE75EE" w14:textId="77777777" w:rsidR="003E155D" w:rsidRPr="00F0399D" w:rsidRDefault="003E155D" w:rsidP="003E155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</w:t>
                      </w: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</w:t>
                      </w:r>
                    </w:p>
                    <w:p w14:paraId="03BF1603" w14:textId="77777777" w:rsidR="003E155D" w:rsidRPr="00F0399D" w:rsidRDefault="003E155D" w:rsidP="003E155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</w:t>
                      </w: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</w:t>
                      </w:r>
                    </w:p>
                    <w:p w14:paraId="54BC2FF4" w14:textId="77777777" w:rsidR="003E155D" w:rsidRDefault="003E155D" w:rsidP="003E155D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</w:t>
                      </w:r>
                    </w:p>
                    <w:p w14:paraId="52888CB0" w14:textId="77777777" w:rsidR="003E155D" w:rsidRPr="00F0399D" w:rsidRDefault="003E155D" w:rsidP="003E155D">
                      <w:pPr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</w:t>
                      </w: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(....................................................</w:t>
                      </w:r>
                      <w:r w:rsidRPr="00F0399D">
                        <w:rPr>
                          <w:rFonts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5B8A2F1A" w14:textId="77777777" w:rsidR="003E155D" w:rsidRPr="00F0399D" w:rsidRDefault="003E155D" w:rsidP="003E155D">
                      <w:pPr>
                        <w:rPr>
                          <w:sz w:val="30"/>
                          <w:szCs w:val="30"/>
                        </w:rPr>
                      </w:pP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......................................................</w:t>
                      </w:r>
                    </w:p>
                    <w:p w14:paraId="5F3DD940" w14:textId="77777777" w:rsidR="003E155D" w:rsidRPr="00F0399D" w:rsidRDefault="003E155D" w:rsidP="003E155D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</w:t>
                      </w:r>
                      <w:r w:rsidRPr="00F0399D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F0399D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6CF70F" wp14:editId="2F4EC59B">
                <wp:simplePos x="0" y="0"/>
                <wp:positionH relativeFrom="column">
                  <wp:posOffset>1029970</wp:posOffset>
                </wp:positionH>
                <wp:positionV relativeFrom="paragraph">
                  <wp:posOffset>7611110</wp:posOffset>
                </wp:positionV>
                <wp:extent cx="2514600" cy="1485900"/>
                <wp:effectExtent l="0" t="381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4602A" w14:textId="77777777" w:rsidR="003E155D" w:rsidRDefault="003E155D" w:rsidP="003E155D">
                            <w:pPr>
                              <w:rPr>
                                <w:szCs w:val="24"/>
                              </w:rPr>
                            </w:pP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ความเห็น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>ของหัวหน้าภาค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วิชา</w:t>
                            </w:r>
                            <w:r w:rsidRPr="004712D4"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 /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 xml:space="preserve">หัวหน้าสำนักงาน </w:t>
                            </w:r>
                          </w:p>
                          <w:p w14:paraId="22AA0506" w14:textId="77777777" w:rsidR="003E155D" w:rsidRPr="001A79C1" w:rsidRDefault="003E155D" w:rsidP="003E155D">
                            <w:pPr>
                              <w:rPr>
                                <w:szCs w:val="24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6F8F81E1" w14:textId="77777777" w:rsidR="003E155D" w:rsidRPr="00041B12" w:rsidRDefault="003E155D" w:rsidP="003E155D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6F76989C" w14:textId="77777777" w:rsidR="003E155D" w:rsidRPr="00041B12" w:rsidRDefault="003E155D" w:rsidP="003E155D">
                            <w:pPr>
                              <w:rPr>
                                <w:sz w:val="28"/>
                              </w:rPr>
                            </w:pPr>
                            <w:r w:rsidRPr="00041B12">
                              <w:rPr>
                                <w:sz w:val="28"/>
                              </w:rPr>
                              <w:t>…………………………………</w:t>
                            </w:r>
                          </w:p>
                          <w:p w14:paraId="33C98CE3" w14:textId="77777777" w:rsidR="003E155D" w:rsidRPr="009B2049" w:rsidRDefault="003E155D" w:rsidP="003E155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62EAFD0" w14:textId="77777777" w:rsidR="003E155D" w:rsidRPr="004712D4" w:rsidRDefault="003E155D" w:rsidP="003E155D">
                            <w:pPr>
                              <w:rPr>
                                <w:szCs w:val="24"/>
                                <w:cs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szCs w:val="24"/>
                                <w:cs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F70F" id="Text Box 7" o:spid="_x0000_s1031" type="#_x0000_t202" style="position:absolute;margin-left:81.1pt;margin-top:599.3pt;width:198pt;height:11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v5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" filled="f" stroked="f">
                <v:textbox>
                  <w:txbxContent>
                    <w:p w14:paraId="62C4602A" w14:textId="77777777" w:rsidR="003E155D" w:rsidRDefault="003E155D" w:rsidP="003E155D">
                      <w:pPr>
                        <w:rPr>
                          <w:szCs w:val="24"/>
                        </w:rPr>
                      </w:pPr>
                      <w:r w:rsidRPr="004712D4">
                        <w:rPr>
                          <w:rFonts w:hint="cs"/>
                          <w:szCs w:val="24"/>
                          <w:cs/>
                        </w:rPr>
                        <w:t>ความเห็น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>ของหัวหน้าภาค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วิชา</w:t>
                      </w:r>
                      <w:r w:rsidRPr="004712D4">
                        <w:rPr>
                          <w:rFonts w:hint="cs"/>
                          <w:szCs w:val="24"/>
                          <w:cs/>
                        </w:rPr>
                        <w:t xml:space="preserve"> /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 xml:space="preserve">หัวหน้าสำนักงาน </w:t>
                      </w:r>
                    </w:p>
                    <w:p w14:paraId="22AA0506" w14:textId="77777777" w:rsidR="003E155D" w:rsidRPr="001A79C1" w:rsidRDefault="003E155D" w:rsidP="003E155D">
                      <w:pPr>
                        <w:rPr>
                          <w:szCs w:val="24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6F8F81E1" w14:textId="77777777" w:rsidR="003E155D" w:rsidRPr="00041B12" w:rsidRDefault="003E155D" w:rsidP="003E155D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6F76989C" w14:textId="77777777" w:rsidR="003E155D" w:rsidRPr="00041B12" w:rsidRDefault="003E155D" w:rsidP="003E155D">
                      <w:pPr>
                        <w:rPr>
                          <w:sz w:val="28"/>
                        </w:rPr>
                      </w:pPr>
                      <w:r w:rsidRPr="00041B12">
                        <w:rPr>
                          <w:sz w:val="28"/>
                        </w:rPr>
                        <w:t>…………………………………</w:t>
                      </w:r>
                    </w:p>
                    <w:p w14:paraId="33C98CE3" w14:textId="77777777" w:rsidR="003E155D" w:rsidRPr="009B2049" w:rsidRDefault="003E155D" w:rsidP="003E155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62EAFD0" w14:textId="77777777" w:rsidR="003E155D" w:rsidRPr="004712D4" w:rsidRDefault="003E155D" w:rsidP="003E155D">
                      <w:pPr>
                        <w:rPr>
                          <w:szCs w:val="24"/>
                          <w:cs/>
                        </w:rPr>
                      </w:pPr>
                      <w:r>
                        <w:rPr>
                          <w:szCs w:val="24"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szCs w:val="24"/>
                          <w:cs/>
                        </w:rPr>
                        <w:t>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B5ADF90" w14:textId="77777777" w:rsidR="003E155D" w:rsidRDefault="003E155D" w:rsidP="003E155D">
      <w:pPr>
        <w:rPr>
          <w:rFonts w:ascii="TH SarabunPSK" w:hAnsi="TH SarabunPSK" w:cs="TH SarabunPSK"/>
          <w:sz w:val="32"/>
          <w:szCs w:val="32"/>
        </w:rPr>
      </w:pPr>
    </w:p>
    <w:p w14:paraId="583F5401" w14:textId="77777777" w:rsidR="003E155D" w:rsidRDefault="003E155D" w:rsidP="003E155D">
      <w:pPr>
        <w:rPr>
          <w:rFonts w:ascii="TH SarabunPSK" w:hAnsi="TH SarabunPSK" w:cs="TH SarabunPSK"/>
          <w:sz w:val="32"/>
          <w:szCs w:val="32"/>
        </w:rPr>
      </w:pPr>
    </w:p>
    <w:p w14:paraId="1086A027" w14:textId="77777777" w:rsidR="003E155D" w:rsidRDefault="003E155D" w:rsidP="003E155D">
      <w:pPr>
        <w:rPr>
          <w:rFonts w:ascii="TH SarabunPSK" w:hAnsi="TH SarabunPSK" w:cs="TH SarabunPSK"/>
          <w:sz w:val="32"/>
          <w:szCs w:val="32"/>
        </w:rPr>
      </w:pPr>
    </w:p>
    <w:p w14:paraId="17BAC054" w14:textId="77777777" w:rsidR="003E155D" w:rsidRDefault="003E155D" w:rsidP="003E155D">
      <w:pPr>
        <w:rPr>
          <w:rFonts w:ascii="TH SarabunPSK" w:hAnsi="TH SarabunPSK" w:cs="TH SarabunPSK"/>
          <w:sz w:val="32"/>
          <w:szCs w:val="32"/>
        </w:rPr>
      </w:pPr>
    </w:p>
    <w:p w14:paraId="675D1D2B" w14:textId="46CB65F7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p w14:paraId="225B4022" w14:textId="3F77FD6E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p w14:paraId="2DAA6A2E" w14:textId="135A28A0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</w:p>
    <w:p w14:paraId="5AD5615C" w14:textId="0A6B05D5" w:rsidR="00297CA0" w:rsidRDefault="00297CA0" w:rsidP="00C2565C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97CA0" w:rsidSect="006B72B7">
      <w:headerReference w:type="even" r:id="rId7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F68EB" w14:textId="77777777" w:rsidR="005A490F" w:rsidRDefault="005A490F">
      <w:r>
        <w:separator/>
      </w:r>
    </w:p>
  </w:endnote>
  <w:endnote w:type="continuationSeparator" w:id="0">
    <w:p w14:paraId="7A0F6532" w14:textId="77777777" w:rsidR="005A490F" w:rsidRDefault="005A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632EC" w14:textId="77777777" w:rsidR="005A490F" w:rsidRDefault="005A490F">
      <w:r>
        <w:separator/>
      </w:r>
    </w:p>
  </w:footnote>
  <w:footnote w:type="continuationSeparator" w:id="0">
    <w:p w14:paraId="4171FF63" w14:textId="77777777" w:rsidR="005A490F" w:rsidRDefault="005A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41424"/>
    <w:rsid w:val="00055E5F"/>
    <w:rsid w:val="0005627F"/>
    <w:rsid w:val="0006583D"/>
    <w:rsid w:val="000D658D"/>
    <w:rsid w:val="00107DC9"/>
    <w:rsid w:val="00134A4B"/>
    <w:rsid w:val="00134E12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97CA0"/>
    <w:rsid w:val="002D0C13"/>
    <w:rsid w:val="002E1EB8"/>
    <w:rsid w:val="002F20E1"/>
    <w:rsid w:val="002F2539"/>
    <w:rsid w:val="00387B20"/>
    <w:rsid w:val="003A54A5"/>
    <w:rsid w:val="003B0B81"/>
    <w:rsid w:val="003E155D"/>
    <w:rsid w:val="003E582F"/>
    <w:rsid w:val="004470AA"/>
    <w:rsid w:val="00497633"/>
    <w:rsid w:val="004B0E42"/>
    <w:rsid w:val="004B4D7E"/>
    <w:rsid w:val="004C53C8"/>
    <w:rsid w:val="00506B44"/>
    <w:rsid w:val="005425A8"/>
    <w:rsid w:val="005A490F"/>
    <w:rsid w:val="005B3CDE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6E3FDB"/>
    <w:rsid w:val="007154B5"/>
    <w:rsid w:val="007941B5"/>
    <w:rsid w:val="007955BD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C74E1"/>
    <w:rsid w:val="009D74D7"/>
    <w:rsid w:val="00A07DF8"/>
    <w:rsid w:val="00A10DAF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C13F57"/>
    <w:rsid w:val="00C2565C"/>
    <w:rsid w:val="00C87E7C"/>
    <w:rsid w:val="00C94909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E0C32"/>
    <w:rsid w:val="00F06498"/>
    <w:rsid w:val="00F116A9"/>
    <w:rsid w:val="00F23720"/>
    <w:rsid w:val="00F4094B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table" w:styleId="TableGrid">
    <w:name w:val="Table Grid"/>
    <w:basedOn w:val="TableNormal"/>
    <w:rsid w:val="003E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หนังสือภายใน61.dot</Template>
  <TotalTime>16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5</cp:revision>
  <cp:lastPrinted>2018-03-07T03:26:00Z</cp:lastPrinted>
  <dcterms:created xsi:type="dcterms:W3CDTF">2022-03-07T03:31:00Z</dcterms:created>
  <dcterms:modified xsi:type="dcterms:W3CDTF">2025-03-25T06:45:00Z</dcterms:modified>
</cp:coreProperties>
</file>