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2CD80F57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976"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</w:p>
    <w:p w14:paraId="0AD91422" w14:textId="3A4F3625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</w:t>
      </w:r>
      <w:r w:rsidR="003B682D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(ผ่านหัวหน้าภาควิชา...............)</w:t>
      </w:r>
    </w:p>
    <w:p w14:paraId="3DA7FB3A" w14:textId="22271507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976"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........................................ตำแหน่</w:t>
      </w:r>
      <w:r w:rsidR="00E820D8">
        <w:rPr>
          <w:rFonts w:ascii="TH SarabunPSK" w:hAnsi="TH SarabunPSK" w:cs="TH SarabunPSK" w:hint="cs"/>
          <w:sz w:val="32"/>
          <w:szCs w:val="32"/>
          <w:cs/>
        </w:rPr>
        <w:t>ง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5789EB9" w14:textId="08EB6029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พร้อมด้วย............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</w:t>
      </w:r>
      <w:r w:rsidR="00B2460E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.............สังกัดภาควิชา.......................................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.......มีความประสงค์จะขอไปราชการเกี่ยวกับ......................................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F6E2122" w14:textId="02830962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ณ........................................................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 xml:space="preserve">......................โดยมีเป้าหมายที่จะไปร่วมอบรม สัมมนา หรือดูงาน คือ </w:t>
      </w:r>
    </w:p>
    <w:p w14:paraId="1C7B888B" w14:textId="71AEFF46" w:rsidR="00297CA0" w:rsidRPr="00297CA0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262F6" w14:textId="77777777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0AD91423" w14:textId="11E7AEF5" w:rsidR="00C87E7C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428E5F" w14:textId="77777777" w:rsidR="00D866EA" w:rsidRDefault="00E820D8" w:rsidP="00297CA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สนับสนุนการบรรล</w:t>
      </w:r>
      <w:r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ุ</w:t>
      </w:r>
      <w:r w:rsidRPr="00E820D8">
        <w:rPr>
          <w:rFonts w:ascii="TH SarabunPSK" w:hAnsi="TH SarabunPSK" w:cs="TH SarabunPSK"/>
          <w:color w:val="FF0000"/>
          <w:sz w:val="32"/>
          <w:szCs w:val="32"/>
          <w:cs/>
        </w:rPr>
        <w:t>ผลลัพธ์การเรียนรู้ระดับหลักสูตร (</w:t>
      </w:r>
      <w:r w:rsidRPr="00E820D8">
        <w:rPr>
          <w:rFonts w:ascii="TH SarabunPSK" w:hAnsi="TH SarabunPSK" w:cs="TH SarabunPSK"/>
          <w:color w:val="FF0000"/>
          <w:sz w:val="32"/>
          <w:szCs w:val="32"/>
        </w:rPr>
        <w:t>Program–level Learning Outcomes: PLOs)</w:t>
      </w:r>
      <w:r w:rsidR="00D866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</w:t>
      </w:r>
    </w:p>
    <w:p w14:paraId="5499767D" w14:textId="27E9BCC1" w:rsidR="00E820D8" w:rsidRPr="00E820D8" w:rsidRDefault="00D866EA" w:rsidP="00297CA0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สมรรถนะของอาจารย์ ที่หลักสูตรกำหนด </w:t>
      </w:r>
      <w:r w:rsidR="00E820D8" w:rsidRPr="00E820D8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14:paraId="0071D04C" w14:textId="77777777" w:rsidR="00E820D8" w:rsidRDefault="00E820D8" w:rsidP="00E820D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940D9F" w14:textId="0A21F8CC" w:rsidR="00E820D8" w:rsidRDefault="00E820D8" w:rsidP="00E820D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866EA" w:rsidRPr="00D86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6EA"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3A8607DE" w14:textId="6F752DA1" w:rsidR="00297CA0" w:rsidRPr="00297CA0" w:rsidRDefault="00E820D8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ตั้งแต่วันที่.................เดือน...................................พ.ศ...............เวลา.........................น.  </w:t>
      </w:r>
    </w:p>
    <w:p w14:paraId="6865093E" w14:textId="28242862" w:rsidR="00AE7976" w:rsidRPr="00E820D8" w:rsidRDefault="00E820D8" w:rsidP="00AE7976">
      <w:pPr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วันที่.................เดือน...................................พ.ศ...............เวลา.........................น.</w:t>
      </w:r>
      <w:r w:rsidR="00AE7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976" w:rsidRPr="00E820D8">
        <w:rPr>
          <w:rFonts w:ascii="TH SarabunPSK" w:hAnsi="TH SarabunPSK" w:cs="TH SarabunPSK"/>
          <w:sz w:val="32"/>
          <w:szCs w:val="32"/>
          <w:cs/>
        </w:rPr>
        <w:t>โดยพาหนะ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CB59FCF" w14:textId="77777777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2mswIAALw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239ECE69" w14:textId="7013BB1F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ค่าเบี้ยเลี้ยงเดินทาง..........................บาท  ค่าพาหนะเดินทาง.........................บาท  ค่าที่พัก........................บาท   </w:t>
      </w:r>
    </w:p>
    <w:p w14:paraId="3DAC683D" w14:textId="2D73D475" w:rsidR="00297CA0" w:rsidRPr="00B80B01" w:rsidRDefault="00AE7976" w:rsidP="00AE79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และค่าใช้จ่ายอื่น ๆ  (ระบุ)....................................บาท  รวมเป็นเงินทั้งสิ้นประมาณ..............................บาท</w:t>
      </w:r>
    </w:p>
    <w:p w14:paraId="0AD91425" w14:textId="22E7B96A" w:rsidR="00C87E7C" w:rsidRPr="00B80B01" w:rsidRDefault="00297CA0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E82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E483" id="Text Box 14" o:spid="_x0000_s1027" type="#_x0000_t202" style="position:absolute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6otg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46093791" w:rsidR="00297CA0" w:rsidRDefault="00AE7976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548FC" wp14:editId="5BA54043">
                <wp:simplePos x="0" y="0"/>
                <wp:positionH relativeFrom="column">
                  <wp:posOffset>-44267</wp:posOffset>
                </wp:positionH>
                <wp:positionV relativeFrom="paragraph">
                  <wp:posOffset>48275</wp:posOffset>
                </wp:positionV>
                <wp:extent cx="2817198" cy="1384814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3727" w14:textId="48D4B2AD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ความเห็นของหัวหน้าภาควิชา </w:t>
                            </w:r>
                          </w:p>
                          <w:p w14:paraId="3E2C493F" w14:textId="4F01364E" w:rsidR="00297CA0" w:rsidRP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12C4426A" w14:textId="7C8D20E7" w:rsidR="00297CA0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 w:rsidR="000562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4D344490" w14:textId="3C076999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48FC" id="Text Box 16" o:spid="_x0000_s1028" type="#_x0000_t202" style="position:absolute;margin-left:-3.5pt;margin-top:3.8pt;width:221.85pt;height:10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rL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o3x0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" filled="f" stroked="f">
                <v:textbox>
                  <w:txbxContent>
                    <w:p w14:paraId="4CB73727" w14:textId="48D4B2AD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ความเห็นของหัวหน้าภาควิชา </w:t>
                      </w:r>
                    </w:p>
                    <w:p w14:paraId="3E2C493F" w14:textId="4F01364E" w:rsidR="00297CA0" w:rsidRP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12C4426A" w14:textId="7C8D20E7" w:rsidR="00297CA0" w:rsidRDefault="00297CA0" w:rsidP="00297C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 w:rsidR="000562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4D344490" w14:textId="3C076999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54776538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6D7E4514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0A527148" w14:textId="36293CA6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86519" wp14:editId="4BE41890">
                <wp:simplePos x="0" y="0"/>
                <wp:positionH relativeFrom="column">
                  <wp:posOffset>3147790</wp:posOffset>
                </wp:positionH>
                <wp:positionV relativeFrom="paragraph">
                  <wp:posOffset>183552</wp:posOffset>
                </wp:positionV>
                <wp:extent cx="2817198" cy="1553952"/>
                <wp:effectExtent l="0" t="0" r="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55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E24C" w14:textId="05B37AC4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</w:p>
                          <w:p w14:paraId="51796414" w14:textId="603E1BB4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62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0CB94086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39ED1006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568C8A9F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6519" id="Text Box 18" o:spid="_x0000_s1029" type="#_x0000_t202" style="position:absolute;margin-left:247.85pt;margin-top:14.45pt;width:221.85pt;height:122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" filled="f" stroked="f">
                <v:textbox>
                  <w:txbxContent>
                    <w:p w14:paraId="2C9FE24C" w14:textId="05B37AC4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</w:p>
                    <w:p w14:paraId="51796414" w14:textId="603E1BB4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5627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0CB94086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39ED1006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568C8A9F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DCBC2" wp14:editId="2B18C4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233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5E560625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2536A69D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CA2A176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46191032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F3052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CBC2" id="Text Box 13" o:spid="_x0000_s1030" type="#_x0000_t202" style="position:absolute;margin-left:81.1pt;margin-top:599.3pt;width:19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AitwIAAMM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" filled="f" stroked="f">
                <v:textbox>
                  <w:txbxContent>
                    <w:p w14:paraId="33F5233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5E560625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2536A69D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CA2A176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46191032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F3052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1D2B" w14:textId="223B2543" w:rsidR="00297CA0" w:rsidRDefault="0005627F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A4DEF" wp14:editId="10D59040">
                <wp:simplePos x="0" y="0"/>
                <wp:positionH relativeFrom="column">
                  <wp:posOffset>-42361</wp:posOffset>
                </wp:positionH>
                <wp:positionV relativeFrom="paragraph">
                  <wp:posOffset>194721</wp:posOffset>
                </wp:positionV>
                <wp:extent cx="2817198" cy="1384814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384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A46B" w14:textId="7866A2A2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งานการเงินและพัสดุ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D686089" w14:textId="77777777" w:rsidR="0005627F" w:rsidRPr="00297CA0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14:paraId="784C1C11" w14:textId="77777777" w:rsidR="0005627F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97C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1ADDB023" w14:textId="77777777" w:rsidR="0005627F" w:rsidRPr="00297CA0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DEF" id="Text Box 17" o:spid="_x0000_s1031" type="#_x0000_t202" style="position:absolute;margin-left:-3.35pt;margin-top:15.35pt;width:221.85pt;height:10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f5uQIAAMM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" filled="f" stroked="f">
                <v:textbox>
                  <w:txbxContent>
                    <w:p w14:paraId="3518A46B" w14:textId="7866A2A2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งานการเงินและพัสดุ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0D686089" w14:textId="77777777" w:rsidR="0005627F" w:rsidRPr="00297CA0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</w:p>
                    <w:p w14:paraId="784C1C11" w14:textId="77777777" w:rsidR="0005627F" w:rsidRDefault="0005627F" w:rsidP="0005627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97C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1ADDB023" w14:textId="77777777" w:rsidR="0005627F" w:rsidRPr="00297CA0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25B4022" w14:textId="4E27D188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DAA6A2E" w14:textId="1C8F71B0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2BDFF42F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97CA0"/>
    <w:rsid w:val="002D0C13"/>
    <w:rsid w:val="002E1EB8"/>
    <w:rsid w:val="002F20E1"/>
    <w:rsid w:val="002F2539"/>
    <w:rsid w:val="00387B20"/>
    <w:rsid w:val="003A54A5"/>
    <w:rsid w:val="003B0B81"/>
    <w:rsid w:val="003B682D"/>
    <w:rsid w:val="003E582F"/>
    <w:rsid w:val="004470AA"/>
    <w:rsid w:val="00497633"/>
    <w:rsid w:val="004B0E42"/>
    <w:rsid w:val="004B4D7E"/>
    <w:rsid w:val="004C53C8"/>
    <w:rsid w:val="00506B44"/>
    <w:rsid w:val="005425A8"/>
    <w:rsid w:val="00585454"/>
    <w:rsid w:val="005B3CDE"/>
    <w:rsid w:val="005F4EE0"/>
    <w:rsid w:val="00612B51"/>
    <w:rsid w:val="00613DE2"/>
    <w:rsid w:val="00614357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AE7976"/>
    <w:rsid w:val="00B002E5"/>
    <w:rsid w:val="00B2460E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866EA"/>
    <w:rsid w:val="00DB741A"/>
    <w:rsid w:val="00DC6853"/>
    <w:rsid w:val="00DD267F"/>
    <w:rsid w:val="00DF05F2"/>
    <w:rsid w:val="00E30CE3"/>
    <w:rsid w:val="00E537F1"/>
    <w:rsid w:val="00E820D8"/>
    <w:rsid w:val="00EB5645"/>
    <w:rsid w:val="00EE0C32"/>
    <w:rsid w:val="00F06498"/>
    <w:rsid w:val="00F116A9"/>
    <w:rsid w:val="00F17493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20D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34</TotalTime>
  <Pages>1</Pages>
  <Words>183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9</cp:revision>
  <cp:lastPrinted>2025-02-13T03:47:00Z</cp:lastPrinted>
  <dcterms:created xsi:type="dcterms:W3CDTF">2022-03-07T03:31:00Z</dcterms:created>
  <dcterms:modified xsi:type="dcterms:W3CDTF">2025-02-13T03:52:00Z</dcterms:modified>
</cp:coreProperties>
</file>