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2E86AC1D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4E8C1733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2CD80F57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7976" w:rsidRPr="00AE7976">
        <w:rPr>
          <w:rFonts w:ascii="TH SarabunPSK" w:hAnsi="TH SarabunPSK" w:cs="TH SarabunPSK"/>
          <w:sz w:val="32"/>
          <w:szCs w:val="32"/>
          <w:cs/>
        </w:rPr>
        <w:t>ขออนุมัติไปราชการ</w:t>
      </w:r>
    </w:p>
    <w:p w14:paraId="0AD91422" w14:textId="3EC5DE6C" w:rsidR="00C87E7C" w:rsidRPr="00B80B01" w:rsidRDefault="00297CA0" w:rsidP="00297CA0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คณบดี</w:t>
      </w:r>
      <w:r w:rsidR="003B682D">
        <w:rPr>
          <w:rFonts w:ascii="TH SarabunPSK" w:hAnsi="TH SarabunPSK" w:cs="TH SarabunPSK" w:hint="cs"/>
          <w:sz w:val="32"/>
          <w:szCs w:val="32"/>
          <w:cs/>
        </w:rPr>
        <w:t>คณะสหเวชศาสตร์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(ผ่าน</w:t>
      </w:r>
      <w:r w:rsidR="00804777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...............)</w:t>
      </w:r>
    </w:p>
    <w:p w14:paraId="3DA7FB3A" w14:textId="22271507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7976">
        <w:rPr>
          <w:rFonts w:ascii="TH SarabunPSK" w:hAnsi="TH SarabunPSK" w:cs="TH SarabunPSK"/>
          <w:sz w:val="32"/>
          <w:szCs w:val="32"/>
          <w:cs/>
        </w:rPr>
        <w:t>ข้าพเจ้า.....................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........................................ตำแหน่</w:t>
      </w:r>
      <w:r w:rsidR="00E820D8">
        <w:rPr>
          <w:rFonts w:ascii="TH SarabunPSK" w:hAnsi="TH SarabunPSK" w:cs="TH SarabunPSK" w:hint="cs"/>
          <w:sz w:val="32"/>
          <w:szCs w:val="32"/>
          <w:cs/>
        </w:rPr>
        <w:t>ง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5789EB9" w14:textId="2FB50D13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พร้อมด้วย............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</w:t>
      </w:r>
      <w:r w:rsidR="00A32B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..........สังกัดสำนักงานเลขานุการ</w:t>
      </w:r>
      <w:r w:rsidR="00A32B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976">
        <w:rPr>
          <w:rFonts w:ascii="TH SarabunPSK" w:hAnsi="TH SarabunPSK" w:cs="TH SarabunPSK"/>
          <w:sz w:val="32"/>
          <w:szCs w:val="32"/>
          <w:cs/>
        </w:rPr>
        <w:t>มีความประสงค์จะขอไปราชการเกี่ยวกับ......................................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2F6E2122" w14:textId="02830962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ณ........................................................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E7976">
        <w:rPr>
          <w:rFonts w:ascii="TH SarabunPSK" w:hAnsi="TH SarabunPSK" w:cs="TH SarabunPSK"/>
          <w:sz w:val="32"/>
          <w:szCs w:val="32"/>
          <w:cs/>
        </w:rPr>
        <w:t xml:space="preserve">......................โดยมีเป้าหมายที่จะไปร่วมอบรม สัมมนา หรือดูงาน คือ </w:t>
      </w:r>
    </w:p>
    <w:p w14:paraId="1C7B888B" w14:textId="71AEFF46" w:rsidR="00297CA0" w:rsidRPr="00297CA0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1262F6" w14:textId="77777777" w:rsid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 คือ...............................................................................................................................</w:t>
      </w:r>
    </w:p>
    <w:p w14:paraId="0AD91423" w14:textId="1C9DD8A5" w:rsidR="00C87E7C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C3348F" w:rsidRPr="00C334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48F"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EB112B" w14:textId="462BE0A9" w:rsidR="00A50E4A" w:rsidRDefault="00A50E4A" w:rsidP="00E820D8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A50E4A">
        <w:rPr>
          <w:rFonts w:ascii="TH SarabunPSK" w:hAnsi="TH SarabunPSK" w:cs="TH SarabunPSK"/>
          <w:color w:val="FF0000"/>
          <w:sz w:val="32"/>
          <w:szCs w:val="32"/>
          <w:cs/>
        </w:rPr>
        <w:t>สมรรถนะที่จำเป็นสำหรับตำแหน่งงาน</w:t>
      </w:r>
      <w:r w:rsidR="00C3348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tbl>
      <w:tblPr>
        <w:tblStyle w:val="aa"/>
        <w:tblW w:w="7650" w:type="dxa"/>
        <w:tblLook w:val="04A0" w:firstRow="1" w:lastRow="0" w:firstColumn="1" w:lastColumn="0" w:noHBand="0" w:noVBand="1"/>
      </w:tblPr>
      <w:tblGrid>
        <w:gridCol w:w="2122"/>
        <w:gridCol w:w="2408"/>
        <w:gridCol w:w="3120"/>
      </w:tblGrid>
      <w:tr w:rsidR="00A50E4A" w14:paraId="1EAD0046" w14:textId="77777777" w:rsidTr="00C3348F">
        <w:tc>
          <w:tcPr>
            <w:tcW w:w="2122" w:type="dxa"/>
            <w:vAlign w:val="center"/>
          </w:tcPr>
          <w:p w14:paraId="493E41FF" w14:textId="189CE485" w:rsidR="00A50E4A" w:rsidRDefault="00A50E4A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ด้าน</w:t>
            </w:r>
          </w:p>
        </w:tc>
        <w:tc>
          <w:tcPr>
            <w:tcW w:w="2408" w:type="dxa"/>
            <w:vAlign w:val="center"/>
          </w:tcPr>
          <w:p w14:paraId="68DA7B14" w14:textId="77777777" w:rsidR="00A50E4A" w:rsidRDefault="00C3348F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สมรรถนะของคณะ</w:t>
            </w:r>
          </w:p>
          <w:p w14:paraId="7476ADFF" w14:textId="4FA92DEB" w:rsidR="00C3348F" w:rsidRDefault="00C3348F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3348F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(ระบุเฉพาะรหัสของสมรรถนะ)</w:t>
            </w:r>
          </w:p>
        </w:tc>
        <w:tc>
          <w:tcPr>
            <w:tcW w:w="3120" w:type="dxa"/>
            <w:vAlign w:val="center"/>
          </w:tcPr>
          <w:p w14:paraId="75CCEB36" w14:textId="77777777" w:rsidR="00A50E4A" w:rsidRDefault="00A50E4A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50E4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สมรรถนะของมหาวิทยาลัยนเรศวร</w:t>
            </w:r>
          </w:p>
          <w:p w14:paraId="07FE1217" w14:textId="5168686F" w:rsidR="00C3348F" w:rsidRDefault="00C3348F" w:rsidP="00A50E4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348F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(ระบุเฉพาะรหัสของสมรรถนะ)</w:t>
            </w:r>
          </w:p>
        </w:tc>
      </w:tr>
      <w:tr w:rsidR="00A50E4A" w14:paraId="66A2AAAB" w14:textId="77777777" w:rsidTr="00C3348F">
        <w:tc>
          <w:tcPr>
            <w:tcW w:w="2122" w:type="dxa"/>
          </w:tcPr>
          <w:p w14:paraId="6DF052C5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8" w:type="dxa"/>
          </w:tcPr>
          <w:p w14:paraId="37A44B80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20" w:type="dxa"/>
          </w:tcPr>
          <w:p w14:paraId="34F131C3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50E4A" w14:paraId="4F9C56B0" w14:textId="77777777" w:rsidTr="00C3348F">
        <w:tc>
          <w:tcPr>
            <w:tcW w:w="2122" w:type="dxa"/>
          </w:tcPr>
          <w:p w14:paraId="097A5DE8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8" w:type="dxa"/>
          </w:tcPr>
          <w:p w14:paraId="36714375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20" w:type="dxa"/>
          </w:tcPr>
          <w:p w14:paraId="32359F7E" w14:textId="77777777" w:rsidR="00A50E4A" w:rsidRDefault="00A50E4A" w:rsidP="00E820D8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2F8EDCEE" w14:textId="77777777" w:rsidR="00C3348F" w:rsidRDefault="00C3348F" w:rsidP="00297CA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8607DE" w14:textId="6E8CEDE2" w:rsidR="00297CA0" w:rsidRPr="00297CA0" w:rsidRDefault="00E820D8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E7976">
        <w:rPr>
          <w:rFonts w:ascii="TH SarabunPSK" w:hAnsi="TH SarabunPSK" w:cs="TH SarabunPSK"/>
          <w:sz w:val="32"/>
          <w:szCs w:val="32"/>
          <w:cs/>
        </w:rPr>
        <w:t>ขออนุมัติไปราชการ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 w:rsidRPr="00297CA0">
        <w:rPr>
          <w:rFonts w:ascii="TH SarabunPSK" w:hAnsi="TH SarabunPSK" w:cs="TH SarabunPSK"/>
          <w:sz w:val="32"/>
          <w:szCs w:val="32"/>
          <w:cs/>
        </w:rPr>
        <w:t xml:space="preserve">ตั้งแต่วันที่.................เดือน...................................พ.ศ...............เวลา.........................น.  </w:t>
      </w:r>
    </w:p>
    <w:p w14:paraId="6865093E" w14:textId="28242862" w:rsidR="00AE7976" w:rsidRPr="00E820D8" w:rsidRDefault="00E820D8" w:rsidP="00AE7976">
      <w:pPr>
        <w:rPr>
          <w:rFonts w:ascii="TH SarabunPSK" w:hAnsi="TH SarabunPSK" w:cs="TH SarabunPSK"/>
          <w:sz w:val="32"/>
          <w:szCs w:val="32"/>
          <w:cs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วันที่.................เดือน...................................พ.ศ...............เวลา.........................น.</w:t>
      </w:r>
      <w:r w:rsidR="00AE79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976" w:rsidRPr="00E820D8">
        <w:rPr>
          <w:rFonts w:ascii="TH SarabunPSK" w:hAnsi="TH SarabunPSK" w:cs="TH SarabunPSK"/>
          <w:sz w:val="32"/>
          <w:szCs w:val="32"/>
          <w:cs/>
        </w:rPr>
        <w:t>โดยพาหนะ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20C957A" w14:textId="77777777" w:rsidR="00C3348F" w:rsidRDefault="00C3348F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B59FCF" w14:textId="16BE6A9C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(     )  ไม่เบิกค่าใช้จ่ายใด ๆ  ทั้งสิ้น ระบุแหล่งเงิน .....................................................................</w:t>
      </w:r>
    </w:p>
    <w:p w14:paraId="3EC0C076" w14:textId="53677A6A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7F5814" wp14:editId="29419114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554B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603C05F2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9BCFDBC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25F19EB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57239B0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C15AA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F58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1.1pt;margin-top:599.3pt;width:198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" filled="f" stroked="f">
                <v:textbox>
                  <w:txbxContent>
                    <w:p w14:paraId="6593554B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603C05F2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9BCFDBC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25F19EB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57239B0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1C15AA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(     )  ขอเบิกค่าใช้จ่ายในการเข้าร่วมประชุม อบรม สัมมนา ดังนี้  </w:t>
      </w:r>
    </w:p>
    <w:p w14:paraId="03A436CD" w14:textId="77777777" w:rsidR="00297CA0" w:rsidRP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9ECE69" w14:textId="7013BB1F" w:rsidR="00AE7976" w:rsidRPr="00AE7976" w:rsidRDefault="00AE7976" w:rsidP="00AE797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 xml:space="preserve">ค่าเบี้ยเลี้ยงเดินทาง..........................บาท  ค่าพาหนะเดินทาง.........................บาท  ค่าที่พัก........................บาท   </w:t>
      </w:r>
    </w:p>
    <w:p w14:paraId="3DAC683D" w14:textId="2D73D475" w:rsidR="00297CA0" w:rsidRPr="00B80B01" w:rsidRDefault="00AE7976" w:rsidP="00AE797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7976">
        <w:rPr>
          <w:rFonts w:ascii="TH SarabunPSK" w:hAnsi="TH SarabunPSK" w:cs="TH SarabunPSK"/>
          <w:sz w:val="32"/>
          <w:szCs w:val="32"/>
          <w:cs/>
        </w:rPr>
        <w:t>และค่าใช้จ่ายอื่น ๆ  (ระบุ)....................................บาท  รวมเป็นเงินทั้งสิ้นประมาณ..............................บาท</w:t>
      </w:r>
    </w:p>
    <w:p w14:paraId="68A6FB77" w14:textId="320DBBFB" w:rsidR="00C3348F" w:rsidRPr="00B80B01" w:rsidRDefault="00297CA0" w:rsidP="00C3348F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AD91426" w14:textId="2FA9C0C5" w:rsidR="00C87E7C" w:rsidRDefault="00297CA0" w:rsidP="00E82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2E483" wp14:editId="53383DDA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34AE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08BEAB76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15C4926E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1324128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FFA6209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8FF08C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E483" id="Text Box 14" o:spid="_x0000_s1027" type="#_x0000_t202" style="position:absolute;margin-left:81.1pt;margin-top:599.3pt;width:198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" filled="f" stroked="f">
                <v:textbox>
                  <w:txbxContent>
                    <w:p w14:paraId="76E34AE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08BEAB76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15C4926E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1324128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FFA6209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8FF08C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DE1DF0" w14:textId="096206E7" w:rsidR="00297CA0" w:rsidRDefault="00297CA0" w:rsidP="003E5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.........................................</w:t>
      </w:r>
    </w:p>
    <w:p w14:paraId="0AD91429" w14:textId="54776538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01AC0557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4070C5B2" w14:textId="7E02081A" w:rsidR="00C3348F" w:rsidRDefault="00C3348F" w:rsidP="00C2565C">
      <w:pPr>
        <w:rPr>
          <w:rFonts w:ascii="TH SarabunPSK" w:hAnsi="TH SarabunPSK" w:cs="TH SarabunPSK"/>
          <w:sz w:val="32"/>
          <w:szCs w:val="32"/>
        </w:rPr>
      </w:pPr>
    </w:p>
    <w:p w14:paraId="01FE44D2" w14:textId="42AAD698" w:rsidR="00F0399D" w:rsidRDefault="00F0399D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E548FC" wp14:editId="522662CB">
                <wp:simplePos x="0" y="0"/>
                <wp:positionH relativeFrom="column">
                  <wp:posOffset>3219450</wp:posOffset>
                </wp:positionH>
                <wp:positionV relativeFrom="paragraph">
                  <wp:posOffset>195308</wp:posOffset>
                </wp:positionV>
                <wp:extent cx="2817198" cy="1986643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98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3727" w14:textId="360B992D" w:rsidR="00297CA0" w:rsidRPr="00F0399D" w:rsidRDefault="00297CA0" w:rsidP="00297C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ความเห็นของหัวหน้าภาควิชา</w:t>
                            </w:r>
                            <w:r w:rsid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/</w:t>
                            </w:r>
                            <w:r w:rsidR="00F039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หัวหน้าสำนักงาน</w:t>
                            </w:r>
                          </w:p>
                          <w:p w14:paraId="3E2C493F" w14:textId="4F01364E" w:rsidR="00297CA0" w:rsidRPr="00F0399D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="0005627F"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14:paraId="12C4426A" w14:textId="7C8D20E7" w:rsidR="00297CA0" w:rsidRPr="00F0399D" w:rsidRDefault="00297CA0" w:rsidP="00297CA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  <w:r w:rsidR="0005627F"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14:paraId="4D344490" w14:textId="3C076999" w:rsidR="0005627F" w:rsidRPr="00F0399D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49DC929" w14:textId="704604F4" w:rsidR="00F0399D" w:rsidRPr="00F0399D" w:rsidRDefault="00F0399D" w:rsidP="00F0399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(....................................................</w:t>
                            </w:r>
                            <w:r w:rsidRPr="00F0399D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43AE670" w14:textId="31BA3339" w:rsidR="00F0399D" w:rsidRPr="00F0399D" w:rsidRDefault="00F0399D" w:rsidP="00F0399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2168426F" w14:textId="5EB83ABF" w:rsidR="00F0399D" w:rsidRPr="00F0399D" w:rsidRDefault="00F0399D" w:rsidP="00F039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วันที่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48FC" id="Text Box 16" o:spid="_x0000_s1028" type="#_x0000_t202" style="position:absolute;margin-left:253.5pt;margin-top:15.4pt;width:221.85pt;height:15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" filled="f" stroked="f">
                <v:textbox>
                  <w:txbxContent>
                    <w:p w14:paraId="4CB73727" w14:textId="360B992D" w:rsidR="00297CA0" w:rsidRPr="00F0399D" w:rsidRDefault="00297CA0" w:rsidP="00297C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ความเห็นของหัวหน้าภาควิชา</w:t>
                      </w:r>
                      <w:r w:rsid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/</w:t>
                      </w:r>
                      <w:r w:rsidR="00F0399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หัวหน้าสำนักงาน</w:t>
                      </w:r>
                    </w:p>
                    <w:p w14:paraId="3E2C493F" w14:textId="4F01364E" w:rsidR="00297CA0" w:rsidRPr="00F0399D" w:rsidRDefault="00297CA0" w:rsidP="00297CA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="0005627F"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</w:p>
                    <w:p w14:paraId="12C4426A" w14:textId="7C8D20E7" w:rsidR="00297CA0" w:rsidRPr="00F0399D" w:rsidRDefault="00297CA0" w:rsidP="00297CA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  <w:r w:rsidR="0005627F"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14:paraId="4D344490" w14:textId="3C076999" w:rsidR="0005627F" w:rsidRPr="00F0399D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</w:p>
                    <w:p w14:paraId="349DC929" w14:textId="704604F4" w:rsidR="00F0399D" w:rsidRPr="00F0399D" w:rsidRDefault="00F0399D" w:rsidP="00F0399D">
                      <w:pPr>
                        <w:rPr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(....................................................</w:t>
                      </w:r>
                      <w:r w:rsidRPr="00F0399D">
                        <w:rPr>
                          <w:rFonts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43AE670" w14:textId="31BA3339" w:rsidR="00F0399D" w:rsidRPr="00F0399D" w:rsidRDefault="00F0399D" w:rsidP="00F0399D">
                      <w:pPr>
                        <w:rPr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</w:t>
                      </w:r>
                    </w:p>
                    <w:p w14:paraId="2168426F" w14:textId="5EB83ABF" w:rsidR="00F0399D" w:rsidRPr="00F0399D" w:rsidRDefault="00F0399D" w:rsidP="00F0399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วันที่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76F67E4" w14:textId="2CCC8D09" w:rsidR="00F0399D" w:rsidRPr="007E375E" w:rsidRDefault="00F0399D" w:rsidP="00F0399D">
      <w:pPr>
        <w:tabs>
          <w:tab w:val="left" w:pos="72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E375E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ความเห็นของหัวหน้างาน</w:t>
      </w:r>
    </w:p>
    <w:p w14:paraId="27F14629" w14:textId="3EEA3BAB" w:rsidR="00F0399D" w:rsidRPr="007E375E" w:rsidRDefault="00F0399D" w:rsidP="00F0399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CB7AE9" wp14:editId="7B4F19E7">
                <wp:simplePos x="0" y="0"/>
                <wp:positionH relativeFrom="column">
                  <wp:posOffset>17508</wp:posOffset>
                </wp:positionH>
                <wp:positionV relativeFrom="paragraph">
                  <wp:posOffset>6985</wp:posOffset>
                </wp:positionV>
                <wp:extent cx="157480" cy="177800"/>
                <wp:effectExtent l="0" t="0" r="13970" b="12700"/>
                <wp:wrapNone/>
                <wp:docPr id="188212462" name="สี่เหลี่ยมผืนผ้า 18821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77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9795D" id="สี่เหลี่ยมผืนผ้า 188212462" o:spid="_x0000_s1026" style="position:absolute;margin-left:1.4pt;margin-top:.55pt;width:12.4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" fillcolor="white [3201]" strokecolor="black [3200]"/>
            </w:pict>
          </mc:Fallback>
        </mc:AlternateContent>
      </w: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เห็นควรอนุมัติให้ไปอบรม/สัมมนา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E1D4C70" w14:textId="0606E05D" w:rsidR="00F0399D" w:rsidRPr="007E375E" w:rsidRDefault="00F0399D" w:rsidP="00F0399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D0BFEE" wp14:editId="5EDF8698">
                <wp:simplePos x="0" y="0"/>
                <wp:positionH relativeFrom="column">
                  <wp:posOffset>16873</wp:posOffset>
                </wp:positionH>
                <wp:positionV relativeFrom="paragraph">
                  <wp:posOffset>28575</wp:posOffset>
                </wp:positionV>
                <wp:extent cx="157480" cy="177800"/>
                <wp:effectExtent l="0" t="0" r="13970" b="12700"/>
                <wp:wrapNone/>
                <wp:docPr id="14514370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77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224F9" id="สี่เหลี่ยมผืนผ้า 1" o:spid="_x0000_s1026" style="position:absolute;margin-left:1.35pt;margin-top:2.25pt;width:12.4pt;height:1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" fillcolor="white [3201]" strokecolor="black [3200]"/>
            </w:pict>
          </mc:Fallback>
        </mc:AlternateContent>
      </w: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ไม่เห็นควรอนุมัติให้ไปอบรม/สัมมนา </w:t>
      </w:r>
    </w:p>
    <w:p w14:paraId="5B2F13D3" w14:textId="697794D7" w:rsidR="00F0399D" w:rsidRPr="007E375E" w:rsidRDefault="00F0399D" w:rsidP="00F0399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</w:t>
      </w:r>
    </w:p>
    <w:p w14:paraId="381869E8" w14:textId="77777777" w:rsidR="00F0399D" w:rsidRPr="007E375E" w:rsidRDefault="00F0399D" w:rsidP="00F0399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</w:t>
      </w:r>
    </w:p>
    <w:p w14:paraId="74B50B9A" w14:textId="7D6EE199" w:rsidR="00F0399D" w:rsidRPr="007E375E" w:rsidRDefault="00F0399D" w:rsidP="00F0399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.......................................................</w:t>
      </w:r>
    </w:p>
    <w:p w14:paraId="608B153E" w14:textId="742E0A40" w:rsidR="00F0399D" w:rsidRPr="007E375E" w:rsidRDefault="00F0399D" w:rsidP="00F0399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 (....................................................</w:t>
      </w:r>
      <w:r w:rsidRPr="007E375E">
        <w:rPr>
          <w:rFonts w:hint="cs"/>
          <w:sz w:val="30"/>
          <w:szCs w:val="30"/>
          <w:cs/>
        </w:rPr>
        <w:t>)</w:t>
      </w:r>
    </w:p>
    <w:p w14:paraId="52BAE6EE" w14:textId="67A9C3BA" w:rsidR="00F0399D" w:rsidRPr="007E375E" w:rsidRDefault="00F0399D" w:rsidP="00F0399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E375E">
        <w:rPr>
          <w:rFonts w:ascii="TH SarabunPSK" w:hAnsi="TH SarabunPSK" w:cs="TH SarabunPSK" w:hint="cs"/>
          <w:sz w:val="30"/>
          <w:szCs w:val="30"/>
          <w:cs/>
        </w:rPr>
        <w:t>หัวหน้างาน</w:t>
      </w:r>
      <w:r w:rsidRPr="00F0399D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673A1884" w14:textId="59BC6A56" w:rsidR="00F0399D" w:rsidRDefault="00F0399D" w:rsidP="00F0399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     วันที่</w:t>
      </w:r>
      <w:r w:rsidRPr="00F0399D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0A527148" w14:textId="76C6B439" w:rsidR="00297CA0" w:rsidRDefault="00643981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186519" wp14:editId="3399FDC5">
                <wp:simplePos x="0" y="0"/>
                <wp:positionH relativeFrom="column">
                  <wp:posOffset>3250565</wp:posOffset>
                </wp:positionH>
                <wp:positionV relativeFrom="paragraph">
                  <wp:posOffset>221706</wp:posOffset>
                </wp:positionV>
                <wp:extent cx="2817198" cy="22098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FE24C" w14:textId="05B37AC4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ความเห็นของคณบดี</w:t>
                            </w:r>
                          </w:p>
                          <w:p w14:paraId="51796414" w14:textId="603E1BB4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(    )  อนุมัติ          (    )  ไม่อนุมัติ</w:t>
                            </w:r>
                          </w:p>
                          <w:p w14:paraId="0CB94086" w14:textId="77777777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14:paraId="39ED1006" w14:textId="77777777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</w:t>
                            </w:r>
                          </w:p>
                          <w:p w14:paraId="568C8A9F" w14:textId="77777777" w:rsidR="0005627F" w:rsidRPr="00F0399D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2876E00D" w14:textId="6FFD8624" w:rsidR="00F0399D" w:rsidRPr="00F0399D" w:rsidRDefault="00F0399D" w:rsidP="00F0399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(....................................................)</w:t>
                            </w:r>
                          </w:p>
                          <w:p w14:paraId="737E1841" w14:textId="27702AE1" w:rsidR="00F0399D" w:rsidRPr="00F0399D" w:rsidRDefault="00F0399D" w:rsidP="00F0399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คณบดีคณะสหเวชศาสตร์</w:t>
                            </w:r>
                          </w:p>
                          <w:p w14:paraId="7653CCA7" w14:textId="62110698" w:rsidR="00F0399D" w:rsidRPr="00F0399D" w:rsidRDefault="00F0399D" w:rsidP="00F039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วันที่................................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6519" id="Text Box 18" o:spid="_x0000_s1029" type="#_x0000_t202" style="position:absolute;margin-left:255.95pt;margin-top:17.45pt;width:221.85pt;height:17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" filled="f" stroked="f">
                <v:textbox>
                  <w:txbxContent>
                    <w:p w14:paraId="2C9FE24C" w14:textId="05B37AC4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ความเห็นของคณบดี</w:t>
                      </w:r>
                    </w:p>
                    <w:p w14:paraId="51796414" w14:textId="603E1BB4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(    )  อนุมัติ          (    )  ไม่อนุมัติ</w:t>
                      </w:r>
                    </w:p>
                    <w:p w14:paraId="0CB94086" w14:textId="77777777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</w:p>
                    <w:p w14:paraId="39ED1006" w14:textId="77777777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</w:t>
                      </w:r>
                    </w:p>
                    <w:p w14:paraId="568C8A9F" w14:textId="77777777" w:rsidR="0005627F" w:rsidRPr="00F0399D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</w:p>
                    <w:p w14:paraId="2876E00D" w14:textId="6FFD8624" w:rsidR="00F0399D" w:rsidRPr="00F0399D" w:rsidRDefault="00F0399D" w:rsidP="00F0399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(....................................................)</w:t>
                      </w:r>
                    </w:p>
                    <w:p w14:paraId="737E1841" w14:textId="27702AE1" w:rsidR="00F0399D" w:rsidRPr="00F0399D" w:rsidRDefault="00F0399D" w:rsidP="00F0399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คณบดีคณะสหเวชศาสตร์</w:t>
                      </w:r>
                    </w:p>
                    <w:p w14:paraId="7653CCA7" w14:textId="62110698" w:rsidR="00F0399D" w:rsidRPr="00F0399D" w:rsidRDefault="00F0399D" w:rsidP="00F0399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วันที่................................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039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2A4DEF" wp14:editId="00CD244B">
                <wp:simplePos x="0" y="0"/>
                <wp:positionH relativeFrom="column">
                  <wp:posOffset>-122192</wp:posOffset>
                </wp:positionH>
                <wp:positionV relativeFrom="paragraph">
                  <wp:posOffset>229689</wp:posOffset>
                </wp:positionV>
                <wp:extent cx="2817198" cy="1986642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986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A46B" w14:textId="7866A2A2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งานการเงินและพัสดุ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0D686089" w14:textId="77777777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14:paraId="784C1C11" w14:textId="77777777" w:rsidR="0005627F" w:rsidRPr="00F0399D" w:rsidRDefault="0005627F" w:rsidP="0005627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14:paraId="1ADDB023" w14:textId="77777777" w:rsidR="0005627F" w:rsidRDefault="0005627F" w:rsidP="0005627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46AFF43C" w14:textId="4ADFF1AA" w:rsidR="00643981" w:rsidRPr="00F0399D" w:rsidRDefault="00643981" w:rsidP="0064398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(....................................................</w:t>
                            </w:r>
                            <w:r w:rsidRPr="00F0399D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73982E7" w14:textId="1A27905B" w:rsidR="00643981" w:rsidRPr="00F0399D" w:rsidRDefault="00643981" w:rsidP="0064398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6FD84D9F" w14:textId="15440A41" w:rsidR="00643981" w:rsidRPr="00F0399D" w:rsidRDefault="00643981" w:rsidP="00643981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4DEF" id="Text Box 17" o:spid="_x0000_s1030" type="#_x0000_t202" style="position:absolute;margin-left:-9.6pt;margin-top:18.1pt;width:221.85pt;height:156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" filled="f" stroked="f">
                <v:textbox>
                  <w:txbxContent>
                    <w:p w14:paraId="3518A46B" w14:textId="7866A2A2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</w:t>
                      </w:r>
                      <w:r w:rsidRPr="00F0399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งานการเงินและพัสดุ</w:t>
                      </w: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0D686089" w14:textId="77777777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</w:p>
                    <w:p w14:paraId="784C1C11" w14:textId="77777777" w:rsidR="0005627F" w:rsidRPr="00F0399D" w:rsidRDefault="0005627F" w:rsidP="0005627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14:paraId="1ADDB023" w14:textId="77777777" w:rsidR="0005627F" w:rsidRDefault="0005627F" w:rsidP="0005627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</w:p>
                    <w:p w14:paraId="46AFF43C" w14:textId="4ADFF1AA" w:rsidR="00643981" w:rsidRPr="00F0399D" w:rsidRDefault="00643981" w:rsidP="00643981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(....................................................</w:t>
                      </w:r>
                      <w:r w:rsidRPr="00F0399D">
                        <w:rPr>
                          <w:rFonts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73982E7" w14:textId="1A27905B" w:rsidR="00643981" w:rsidRPr="00F0399D" w:rsidRDefault="00643981" w:rsidP="00643981">
                      <w:pPr>
                        <w:rPr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</w:t>
                      </w:r>
                    </w:p>
                    <w:p w14:paraId="6FD84D9F" w14:textId="15440A41" w:rsidR="00643981" w:rsidRPr="00F0399D" w:rsidRDefault="00643981" w:rsidP="00643981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7C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2DCBC2" wp14:editId="7B3D7BCB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5233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5E560625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2536A69D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CA2A176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46191032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8F3052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CBC2" id="Text Box 13" o:spid="_x0000_s1031" type="#_x0000_t202" style="position:absolute;margin-left:81.1pt;margin-top:599.3pt;width:198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424wEAAKk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" filled="f" stroked="f">
                <v:textbox>
                  <w:txbxContent>
                    <w:p w14:paraId="33F5233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5E560625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2536A69D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CA2A176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46191032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A8F3052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75D1D2B" w14:textId="3E722931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225B4022" w14:textId="7B44462B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2DAA6A2E" w14:textId="5CE05E57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5AD5615C" w14:textId="3CE3BC88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sectPr w:rsidR="00297CA0" w:rsidSect="006B72B7">
      <w:headerReference w:type="even" r:id="rId7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1439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AD9143A" w14:textId="77777777" w:rsidR="00B84631" w:rsidRDefault="00B846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5627F"/>
    <w:rsid w:val="0006583D"/>
    <w:rsid w:val="000D658D"/>
    <w:rsid w:val="00107DC9"/>
    <w:rsid w:val="00134A4B"/>
    <w:rsid w:val="001878BA"/>
    <w:rsid w:val="00193FB7"/>
    <w:rsid w:val="001A236F"/>
    <w:rsid w:val="001B6BD6"/>
    <w:rsid w:val="001C61EB"/>
    <w:rsid w:val="001D2D8E"/>
    <w:rsid w:val="001F5E85"/>
    <w:rsid w:val="00223BAA"/>
    <w:rsid w:val="00234405"/>
    <w:rsid w:val="00236EDF"/>
    <w:rsid w:val="002747A4"/>
    <w:rsid w:val="00286DAC"/>
    <w:rsid w:val="00297CA0"/>
    <w:rsid w:val="002D0C13"/>
    <w:rsid w:val="002E1EB8"/>
    <w:rsid w:val="002F20E1"/>
    <w:rsid w:val="002F2539"/>
    <w:rsid w:val="00387B20"/>
    <w:rsid w:val="003A54A5"/>
    <w:rsid w:val="003B0B81"/>
    <w:rsid w:val="003B682D"/>
    <w:rsid w:val="003E582F"/>
    <w:rsid w:val="004470AA"/>
    <w:rsid w:val="00497633"/>
    <w:rsid w:val="004B0E42"/>
    <w:rsid w:val="004B4D7E"/>
    <w:rsid w:val="004C53C8"/>
    <w:rsid w:val="00506B44"/>
    <w:rsid w:val="005425A8"/>
    <w:rsid w:val="00585454"/>
    <w:rsid w:val="005B3CDE"/>
    <w:rsid w:val="005F4EE0"/>
    <w:rsid w:val="00612B51"/>
    <w:rsid w:val="00613DE2"/>
    <w:rsid w:val="00614357"/>
    <w:rsid w:val="00643981"/>
    <w:rsid w:val="00685261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04777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32B22"/>
    <w:rsid w:val="00A50E4A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AE7976"/>
    <w:rsid w:val="00B002E5"/>
    <w:rsid w:val="00B51B3E"/>
    <w:rsid w:val="00B80B01"/>
    <w:rsid w:val="00B84631"/>
    <w:rsid w:val="00B8566C"/>
    <w:rsid w:val="00B857A1"/>
    <w:rsid w:val="00C13F57"/>
    <w:rsid w:val="00C2565C"/>
    <w:rsid w:val="00C3348F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820D8"/>
    <w:rsid w:val="00EB5645"/>
    <w:rsid w:val="00EE0C32"/>
    <w:rsid w:val="00F0399D"/>
    <w:rsid w:val="00F06498"/>
    <w:rsid w:val="00F116A9"/>
    <w:rsid w:val="00F17493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98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  <w:style w:type="table" w:styleId="aa">
    <w:name w:val="Table Grid"/>
    <w:basedOn w:val="a1"/>
    <w:rsid w:val="00A5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41</TotalTime>
  <Pages>2</Pages>
  <Words>216</Words>
  <Characters>3256</Characters>
  <Application>Microsoft Office Word</Application>
  <DocSecurity>0</DocSecurity>
  <Lines>27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14</cp:revision>
  <cp:lastPrinted>2018-03-07T03:26:00Z</cp:lastPrinted>
  <dcterms:created xsi:type="dcterms:W3CDTF">2022-03-07T03:31:00Z</dcterms:created>
  <dcterms:modified xsi:type="dcterms:W3CDTF">2025-02-07T13:01:00Z</dcterms:modified>
</cp:coreProperties>
</file>